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864B0F" w:rsidP="00CF3600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25824" behindDoc="0" locked="0" layoutInCell="1" allowOverlap="1" wp14:anchorId="66025713" wp14:editId="02D36F03">
            <wp:simplePos x="0" y="0"/>
            <wp:positionH relativeFrom="leftMargin">
              <wp:posOffset>540825</wp:posOffset>
            </wp:positionH>
            <wp:positionV relativeFrom="paragraph">
              <wp:posOffset>176774</wp:posOffset>
            </wp:positionV>
            <wp:extent cx="352136" cy="341330"/>
            <wp:effectExtent l="0" t="0" r="0" b="190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4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21" w:rsidRDefault="00864B0F" w:rsidP="00CF3600">
      <w:pPr>
        <w:pStyle w:val="Arbeitsblatt"/>
      </w:pPr>
      <w:r>
        <w:t>Arbeitsblatt</w:t>
      </w:r>
    </w:p>
    <w:p w:rsidR="00296E21" w:rsidRDefault="00864B0F" w:rsidP="00CF3600">
      <w:pPr>
        <w:pStyle w:val="Haupttitel"/>
      </w:pPr>
      <w:r>
        <w:t>Tabu-KArten</w:t>
      </w: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Windkraft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Wind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Flügel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Windrad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Energie</w:t>
            </w:r>
          </w:p>
          <w:p w:rsidR="00864B0F" w:rsidRPr="00854C5C" w:rsidRDefault="00864B0F" w:rsidP="00864B0F">
            <w:pPr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Umweltschutz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Protest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Natur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Abfall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Tiere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Müll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Müll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Müllabfuhr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Plastik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Verschmutzung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Abfall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Entsorgung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Kohle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Kraftwerk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Verbrennung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Kohlenstoffdioxid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Abbau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schwarz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Wetter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Sonne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Regen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Temperatur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Wind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bewölkt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Sonne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hell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Himmel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warm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Mond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Sommer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Treibhauseffekt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Kohlenstoffdioxid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Erderwärmung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Klima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Temperatur</w:t>
            </w:r>
          </w:p>
          <w:p w:rsidR="00864B0F" w:rsidRPr="00864B0F" w:rsidRDefault="00864B0F" w:rsidP="00864B0F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Atmosphäre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Ozean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Wasser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Meer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Schiff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Pazifik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Atlantik</w:t>
            </w:r>
          </w:p>
        </w:tc>
        <w:tc>
          <w:tcPr>
            <w:tcW w:w="3407" w:type="dxa"/>
          </w:tcPr>
          <w:p w:rsidR="002F3801" w:rsidRDefault="002F3801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Hochwasser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Überschwemmung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Fluss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Naturkatastrophe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Regen 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Überflutung</w:t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864B0F" w:rsidRDefault="00864B0F"/>
    <w:p w:rsidR="00864B0F" w:rsidRDefault="00864B0F"/>
    <w:p w:rsidR="00864B0F" w:rsidRDefault="00864B0F"/>
    <w:p w:rsidR="00864B0F" w:rsidRDefault="00864B0F"/>
    <w:p w:rsidR="00864B0F" w:rsidRDefault="00864B0F" w:rsidP="00864B0F">
      <w:pPr>
        <w:pStyle w:val="Arbeitsblatt"/>
      </w:pPr>
    </w:p>
    <w:p w:rsidR="00864B0F" w:rsidRPr="004A1444" w:rsidRDefault="00864B0F" w:rsidP="00864B0F">
      <w:pPr>
        <w:pStyle w:val="Arbeitsblatt"/>
        <w:rPr>
          <w:color w:val="FFFFFF" w:themeColor="background1"/>
        </w:rPr>
      </w:pPr>
      <w:r w:rsidRPr="004A1444">
        <w:rPr>
          <w:color w:val="FFFFFF" w:themeColor="background1"/>
        </w:rPr>
        <w:t>Arbeitsblatt</w:t>
      </w:r>
    </w:p>
    <w:p w:rsidR="00864B0F" w:rsidRPr="004A1444" w:rsidRDefault="00864B0F" w:rsidP="00864B0F">
      <w:pPr>
        <w:pStyle w:val="Haupttitel"/>
        <w:rPr>
          <w:color w:val="FFFFFF" w:themeColor="background1"/>
        </w:rPr>
      </w:pPr>
      <w:r w:rsidRPr="004A1444">
        <w:rPr>
          <w:color w:val="FFFFFF" w:themeColor="background1"/>
        </w:rPr>
        <w:t>Tabu-KArten</w:t>
      </w:r>
    </w:p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C305DE" w:rsidP="00C305DE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30944" behindDoc="0" locked="0" layoutInCell="1" allowOverlap="1" wp14:anchorId="177A4B1B" wp14:editId="499FF7C4">
                  <wp:simplePos x="0" y="0"/>
                  <wp:positionH relativeFrom="column">
                    <wp:posOffset>182576</wp:posOffset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32992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35040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37088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39136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41184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4B0F" w:rsidRPr="00854C5C" w:rsidTr="00C305DE">
        <w:trPr>
          <w:trHeight w:val="3566"/>
        </w:trPr>
        <w:tc>
          <w:tcPr>
            <w:tcW w:w="3405" w:type="dxa"/>
          </w:tcPr>
          <w:p w:rsidR="00864B0F" w:rsidRPr="00854C5C" w:rsidRDefault="00C305DE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43232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45280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864B0F" w:rsidRPr="00854C5C" w:rsidRDefault="00C305DE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47328" behindDoc="0" locked="0" layoutInCell="1" allowOverlap="1" wp14:anchorId="2831F963" wp14:editId="20391645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Wärme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Kälte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Temperatur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Sonne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Hitze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Heizung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Temperatur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Wärme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Kälte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Wetter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Thermometer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Grad Celsius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Erde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Planet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Menschen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Lebewesen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Sonnensystem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rund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Licht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Lampe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Sonne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 w:rsidRPr="00854C5C">
              <w:rPr>
                <w:rFonts w:ascii="Arial" w:eastAsia="Arial" w:hAnsi="Arial" w:cs="Arial"/>
              </w:rPr>
              <w:t>ell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Dunkelheit</w:t>
            </w:r>
          </w:p>
          <w:p w:rsidR="00864B0F" w:rsidRPr="002F3801" w:rsidRDefault="00864B0F" w:rsidP="002F380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Beleuchtung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Licht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Lampe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Elektrizität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Steckdose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Kabel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Gletscher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Eis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Nordpol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Südpol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schmelzen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Schnee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Eisbär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Eis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Nordpol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Arktis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Pinguin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Schnee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Heizung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Wärme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  <w:r w:rsidRPr="00854C5C">
              <w:rPr>
                <w:rFonts w:ascii="Arial" w:eastAsia="Arial" w:hAnsi="Arial" w:cs="Arial"/>
              </w:rPr>
              <w:t>eizen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Haus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Winter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Temperatur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Konsum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Einkauf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Einkaufsladen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Verbrauch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Produkt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Benutzung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/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49376" behindDoc="0" locked="0" layoutInCell="1" allowOverlap="1" wp14:anchorId="705D4009" wp14:editId="446E864A">
                  <wp:simplePos x="0" y="0"/>
                  <wp:positionH relativeFrom="column">
                    <wp:posOffset>182576</wp:posOffset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0400" behindDoc="0" locked="0" layoutInCell="1" allowOverlap="1" wp14:anchorId="5F22A9CF" wp14:editId="4FD95DBD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1424" behindDoc="0" locked="0" layoutInCell="1" allowOverlap="1" wp14:anchorId="60EDF8F2" wp14:editId="24743B3A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2448" behindDoc="0" locked="0" layoutInCell="1" allowOverlap="1" wp14:anchorId="1A10D559" wp14:editId="12D5706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3472" behindDoc="0" locked="0" layoutInCell="1" allowOverlap="1" wp14:anchorId="2146EF2C" wp14:editId="3952423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4496" behindDoc="0" locked="0" layoutInCell="1" allowOverlap="1" wp14:anchorId="23C288DA" wp14:editId="7908E35E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5520" behindDoc="0" locked="0" layoutInCell="1" allowOverlap="1" wp14:anchorId="6507749F" wp14:editId="6A11F21E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6544" behindDoc="0" locked="0" layoutInCell="1" allowOverlap="1" wp14:anchorId="4D825A7D" wp14:editId="1CD65557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7568" behindDoc="0" locked="0" layoutInCell="1" allowOverlap="1" wp14:anchorId="65949B9B" wp14:editId="112281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Klimawandel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Treibhauseffekt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Erderwärmung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CO</w:t>
            </w:r>
            <w:r w:rsidRPr="00854C5C">
              <w:rPr>
                <w:rFonts w:ascii="Arial" w:eastAsia="Arial" w:hAnsi="Arial" w:cs="Arial"/>
                <w:vertAlign w:val="subscript"/>
              </w:rPr>
              <w:t>2</w:t>
            </w:r>
            <w:r w:rsidRPr="00854C5C">
              <w:rPr>
                <w:rFonts w:ascii="Arial" w:eastAsia="Arial" w:hAnsi="Arial" w:cs="Arial"/>
              </w:rPr>
              <w:t xml:space="preserve">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Veränderung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Atmosphäre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Verkehr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Auto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Straßen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Fortbewegung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Stau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Mobilität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Schule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lernen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Lehrkräfte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Schüler*innen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Fach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Klasse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Windrad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Windenergie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Windkraft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Anlage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2F3801" w:rsidRDefault="00864B0F" w:rsidP="002F380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erneuerbar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Feuer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Wärme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 w:rsidRPr="00854C5C">
              <w:rPr>
                <w:rFonts w:ascii="Arial" w:eastAsia="Arial" w:hAnsi="Arial" w:cs="Arial"/>
              </w:rPr>
              <w:t>rennen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Holz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Feuerzeug</w:t>
            </w:r>
          </w:p>
          <w:p w:rsidR="00864B0F" w:rsidRPr="00854C5C" w:rsidRDefault="00864B0F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Flamme</w:t>
            </w:r>
          </w:p>
        </w:tc>
        <w:tc>
          <w:tcPr>
            <w:tcW w:w="3407" w:type="dxa"/>
          </w:tcPr>
          <w:p w:rsidR="002F3801" w:rsidRDefault="002F3801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Umweltverschmutzung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Abfall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Müll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Plastik 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Meer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Natur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Energie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erneuerbar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Licht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Kraft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Wärme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Batterie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Akku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Energie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Pluspol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Minuspol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Benzin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Kraftstoff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Tankstelle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Auto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Kanister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Diesel</w:t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9616" behindDoc="0" locked="0" layoutInCell="1" allowOverlap="1" wp14:anchorId="1E99DC47" wp14:editId="0FA460A5">
                  <wp:simplePos x="0" y="0"/>
                  <wp:positionH relativeFrom="column">
                    <wp:posOffset>182576</wp:posOffset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0640" behindDoc="0" locked="0" layoutInCell="1" allowOverlap="1" wp14:anchorId="301C4D0B" wp14:editId="48C47430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1664" behindDoc="0" locked="0" layoutInCell="1" allowOverlap="1" wp14:anchorId="33AA436F" wp14:editId="25E9C5AE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2688" behindDoc="0" locked="0" layoutInCell="1" allowOverlap="1" wp14:anchorId="14515B36" wp14:editId="1024E68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3712" behindDoc="0" locked="0" layoutInCell="1" allowOverlap="1" wp14:anchorId="72ACC6EB" wp14:editId="69582B9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4736" behindDoc="0" locked="0" layoutInCell="1" allowOverlap="1" wp14:anchorId="768C3FCD" wp14:editId="7D788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5760" behindDoc="0" locked="0" layoutInCell="1" allowOverlap="1" wp14:anchorId="148949BC" wp14:editId="71DE7E3F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6784" behindDoc="0" locked="0" layoutInCell="1" allowOverlap="1" wp14:anchorId="7F9E25A1" wp14:editId="71167D4F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7808" behindDoc="0" locked="0" layoutInCell="1" allowOverlap="1" wp14:anchorId="06D2283A" wp14:editId="475DFB88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/>
    <w:p w:rsidR="00C305DE" w:rsidRDefault="00C305DE"/>
    <w:p w:rsidR="00C305DE" w:rsidRDefault="00C305DE"/>
    <w:p w:rsidR="00C305DE" w:rsidRDefault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3407"/>
        <w:gridCol w:w="3407"/>
      </w:tblGrid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tabs>
                <w:tab w:val="left" w:pos="525"/>
                <w:tab w:val="center" w:pos="1402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tabs>
                <w:tab w:val="left" w:pos="525"/>
                <w:tab w:val="center" w:pos="1402"/>
              </w:tabs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Elektrizität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Licht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Blitz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Lampe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Kabel</w:t>
            </w: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Elektro-Auto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Fahrzeug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Ladestation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Motor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Abgas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CO</w:t>
            </w:r>
            <w:r w:rsidRPr="00854C5C">
              <w:rPr>
                <w:rFonts w:ascii="Arial" w:eastAsia="Arial" w:hAnsi="Arial" w:cs="Arial"/>
                <w:b/>
                <w:bCs/>
                <w:color w:val="000000" w:themeColor="text1"/>
                <w:vertAlign w:val="subscript"/>
                <w:lang w:val="de-CH"/>
              </w:rPr>
              <w:t>2</w:t>
            </w:r>
            <w:r w:rsidRPr="00854C5C"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-Aussto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ß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Abgas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</w:rPr>
              <w:t>Auto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Kohle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Auspuff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Treibhausgas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b/>
                <w:bCs/>
                <w:color w:val="000000" w:themeColor="text1"/>
                <w:lang w:val="de-CH"/>
              </w:rPr>
              <w:t>Regenwald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Holz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Rodung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Tropen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color w:val="000000" w:themeColor="text1"/>
                <w:lang w:val="de-CH"/>
              </w:rPr>
            </w:pPr>
            <w:r w:rsidRPr="00854C5C">
              <w:rPr>
                <w:rFonts w:ascii="Arial" w:eastAsia="Arial" w:hAnsi="Arial" w:cs="Arial"/>
                <w:color w:val="000000" w:themeColor="text1"/>
                <w:lang w:val="de-CH"/>
              </w:rPr>
              <w:t>Bäume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Meeresspiegel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Anstieg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Klimawandel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Wasser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Überflutung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Ozean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Klima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Wandel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Wetter 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Erwärmung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Sonne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Umwelt</w:t>
            </w:r>
          </w:p>
        </w:tc>
      </w:tr>
      <w:tr w:rsidR="00864B0F" w:rsidRPr="00854C5C" w:rsidTr="00C305DE">
        <w:trPr>
          <w:trHeight w:val="3566"/>
        </w:trPr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Solaranlage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</w:rPr>
              <w:t>Sonne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Dach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erneuerbar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Photovoltaik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Strom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7" w:type="dxa"/>
          </w:tcPr>
          <w:p w:rsidR="002F3801" w:rsidRDefault="002F3801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eastAsia="Arial" w:hAnsi="Arial" w:cs="Arial"/>
                <w:b/>
                <w:bCs/>
              </w:rPr>
              <w:t>Ernährung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Lebensmittel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 xml:space="preserve">Essen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  <w:r w:rsidRPr="00854C5C">
              <w:rPr>
                <w:rFonts w:ascii="Arial" w:eastAsia="Arial" w:hAnsi="Arial" w:cs="Arial"/>
              </w:rPr>
              <w:t xml:space="preserve">egetarisch 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Nahrung</w:t>
            </w: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Fleisch</w:t>
            </w:r>
          </w:p>
        </w:tc>
        <w:tc>
          <w:tcPr>
            <w:tcW w:w="3407" w:type="dxa"/>
          </w:tcPr>
          <w:p w:rsidR="002F3801" w:rsidRDefault="002F3801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  <w:r w:rsidRPr="00854C5C">
              <w:rPr>
                <w:rFonts w:ascii="Arial" w:eastAsia="Arial" w:hAnsi="Arial" w:cs="Arial"/>
                <w:b/>
                <w:bCs/>
              </w:rPr>
              <w:t>Plastik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Erdöl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Verpackung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Müll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Kunststoff</w:t>
            </w: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:rsidR="00864B0F" w:rsidRPr="00854C5C" w:rsidRDefault="00864B0F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eastAsia="Arial" w:hAnsi="Arial" w:cs="Arial"/>
              </w:rPr>
              <w:t>Meer</w:t>
            </w:r>
          </w:p>
        </w:tc>
      </w:tr>
    </w:tbl>
    <w:p w:rsidR="00864B0F" w:rsidRDefault="00864B0F" w:rsidP="00CF3600">
      <w:pPr>
        <w:pStyle w:val="Haupttitel"/>
      </w:pPr>
    </w:p>
    <w:p w:rsidR="00864B0F" w:rsidRDefault="00864B0F">
      <w:r>
        <w:br w:type="page"/>
      </w:r>
    </w:p>
    <w:p w:rsidR="00C305DE" w:rsidRDefault="00C305DE" w:rsidP="00C305DE"/>
    <w:p w:rsidR="00C305DE" w:rsidRDefault="00C305DE" w:rsidP="00C305DE"/>
    <w:p w:rsidR="00C305DE" w:rsidRDefault="00C305DE" w:rsidP="00C305DE"/>
    <w:p w:rsidR="00C305DE" w:rsidRDefault="00C305DE" w:rsidP="00C305DE"/>
    <w:p w:rsidR="00C305DE" w:rsidRDefault="00C305DE">
      <w:pPr>
        <w:rPr>
          <w:rFonts w:ascii="Trebuchet MS" w:eastAsia="Times New Roman" w:hAnsi="Trebuchet MS" w:cs="Times New Roman"/>
          <w:b/>
          <w:bCs/>
          <w:caps/>
          <w:color w:val="097D80"/>
          <w:sz w:val="32"/>
          <w:szCs w:val="28"/>
        </w:rPr>
      </w:pPr>
    </w:p>
    <w:tbl>
      <w:tblPr>
        <w:tblStyle w:val="Tabellenraster"/>
        <w:tblW w:w="1021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69856" behindDoc="0" locked="0" layoutInCell="1" allowOverlap="1" wp14:anchorId="1E99DC47" wp14:editId="0FA460A5">
                  <wp:simplePos x="0" y="0"/>
                  <wp:positionH relativeFrom="column">
                    <wp:posOffset>182576</wp:posOffset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0880" behindDoc="0" locked="0" layoutInCell="1" allowOverlap="1" wp14:anchorId="301C4D0B" wp14:editId="48C47430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1904" behindDoc="0" locked="0" layoutInCell="1" allowOverlap="1" wp14:anchorId="33AA436F" wp14:editId="25E9C5AE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2928" behindDoc="0" locked="0" layoutInCell="1" allowOverlap="1" wp14:anchorId="14515B36" wp14:editId="1024E68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3952" behindDoc="0" locked="0" layoutInCell="1" allowOverlap="1" wp14:anchorId="72ACC6EB" wp14:editId="69582B9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4976" behindDoc="0" locked="0" layoutInCell="1" allowOverlap="1" wp14:anchorId="768C3FCD" wp14:editId="7D788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1270</wp:posOffset>
                  </wp:positionV>
                  <wp:extent cx="1669415" cy="2228850"/>
                  <wp:effectExtent l="0" t="0" r="6985" b="0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5DE" w:rsidRPr="00854C5C" w:rsidTr="00C305DE">
        <w:trPr>
          <w:trHeight w:val="3566"/>
        </w:trPr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6000" behindDoc="0" locked="0" layoutInCell="1" allowOverlap="1" wp14:anchorId="148949BC" wp14:editId="71DE7E3F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7024" behindDoc="0" locked="0" layoutInCell="1" allowOverlap="1" wp14:anchorId="7F9E25A1" wp14:editId="71167D4F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5" w:type="dxa"/>
          </w:tcPr>
          <w:p w:rsidR="00C305DE" w:rsidRPr="00854C5C" w:rsidRDefault="00C305DE" w:rsidP="007F5281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0854C5C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78048" behindDoc="0" locked="0" layoutInCell="1" allowOverlap="1" wp14:anchorId="06D2283A" wp14:editId="475DFB88">
                  <wp:simplePos x="0" y="0"/>
                  <wp:positionH relativeFrom="margin">
                    <wp:align>center</wp:align>
                  </wp:positionH>
                  <wp:positionV relativeFrom="paragraph">
                    <wp:posOffset>5080</wp:posOffset>
                  </wp:positionV>
                  <wp:extent cx="1669415" cy="2228850"/>
                  <wp:effectExtent l="0" t="0" r="6985" b="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64B0F" w:rsidRPr="00100540" w:rsidRDefault="00864B0F" w:rsidP="00864B0F">
      <w:pPr>
        <w:pStyle w:val="Fuzei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© ein Projekt von </w:t>
      </w:r>
      <w:proofErr w:type="spellStart"/>
      <w:r>
        <w:rPr>
          <w:rFonts w:ascii="Arial" w:hAnsi="Arial" w:cs="Arial"/>
          <w:sz w:val="20"/>
          <w:szCs w:val="20"/>
        </w:rPr>
        <w:t>myclimate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864B0F" w:rsidRPr="004A1D20" w:rsidRDefault="00864B0F" w:rsidP="00CF3600">
      <w:pPr>
        <w:pStyle w:val="Haupttitel"/>
      </w:pPr>
    </w:p>
    <w:p w:rsidR="00296E21" w:rsidRPr="00B3698B" w:rsidRDefault="00296E21" w:rsidP="00CF3600">
      <w:pPr>
        <w:spacing w:after="0"/>
        <w:rPr>
          <w:vanish/>
        </w:rPr>
      </w:pPr>
    </w:p>
    <w:sectPr w:rsidR="00296E21" w:rsidRPr="00B3698B" w:rsidSect="00813DA0">
      <w:headerReference w:type="default" r:id="rId9"/>
      <w:footerReference w:type="default" r:id="rId10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34" w:rsidRDefault="00995134" w:rsidP="003151EB">
      <w:pPr>
        <w:spacing w:after="0" w:line="240" w:lineRule="auto"/>
      </w:pPr>
      <w:r>
        <w:separator/>
      </w:r>
    </w:p>
  </w:endnote>
  <w:endnote w:type="continuationSeparator" w:id="0">
    <w:p w:rsidR="00995134" w:rsidRDefault="00995134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57" w:rsidRPr="001E7957" w:rsidRDefault="001E7957">
    <w:pPr>
      <w:pStyle w:val="Fuzeile"/>
      <w:jc w:val="right"/>
      <w:rPr>
        <w:rFonts w:ascii="Trebuchet MS" w:hAnsi="Trebuchet MS"/>
        <w:sz w:val="20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34" w:rsidRDefault="00995134" w:rsidP="003151EB">
      <w:pPr>
        <w:spacing w:after="0" w:line="240" w:lineRule="auto"/>
      </w:pPr>
      <w:r>
        <w:separator/>
      </w:r>
    </w:p>
  </w:footnote>
  <w:footnote w:type="continuationSeparator" w:id="0">
    <w:p w:rsidR="00995134" w:rsidRDefault="00995134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 w:rsidP="00B17162">
    <w:pPr>
      <w:pStyle w:val="Kopfzeile"/>
      <w:tabs>
        <w:tab w:val="clear" w:pos="4536"/>
        <w:tab w:val="clear" w:pos="9072"/>
        <w:tab w:val="left" w:pos="8037"/>
      </w:tabs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-889146</wp:posOffset>
          </wp:positionH>
          <wp:positionV relativeFrom="paragraph">
            <wp:posOffset>-488657</wp:posOffset>
          </wp:positionV>
          <wp:extent cx="7584441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1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162">
      <w:rPr>
        <w:noProof/>
      </w:rPr>
      <w:tab/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32F2"/>
    <w:multiLevelType w:val="hybridMultilevel"/>
    <w:tmpl w:val="B7604D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E49B4"/>
    <w:multiLevelType w:val="hybridMultilevel"/>
    <w:tmpl w:val="2ACC2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5AF"/>
    <w:multiLevelType w:val="hybridMultilevel"/>
    <w:tmpl w:val="8EAA7A7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0" w15:restartNumberingAfterBreak="0">
    <w:nsid w:val="5B14554A"/>
    <w:multiLevelType w:val="hybridMultilevel"/>
    <w:tmpl w:val="65D403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761E31"/>
    <w:multiLevelType w:val="hybridMultilevel"/>
    <w:tmpl w:val="FF16851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253EB"/>
    <w:rsid w:val="000743EE"/>
    <w:rsid w:val="000A4D10"/>
    <w:rsid w:val="000B2419"/>
    <w:rsid w:val="00156E62"/>
    <w:rsid w:val="001B5D50"/>
    <w:rsid w:val="001E7957"/>
    <w:rsid w:val="001F3394"/>
    <w:rsid w:val="00204370"/>
    <w:rsid w:val="00282740"/>
    <w:rsid w:val="00290CCD"/>
    <w:rsid w:val="00296E21"/>
    <w:rsid w:val="002D39ED"/>
    <w:rsid w:val="002D422B"/>
    <w:rsid w:val="002F3801"/>
    <w:rsid w:val="00301B4F"/>
    <w:rsid w:val="003151EB"/>
    <w:rsid w:val="0037537D"/>
    <w:rsid w:val="003A7A76"/>
    <w:rsid w:val="003F574C"/>
    <w:rsid w:val="0042305B"/>
    <w:rsid w:val="00482FD8"/>
    <w:rsid w:val="004A1444"/>
    <w:rsid w:val="004E1A18"/>
    <w:rsid w:val="005528D3"/>
    <w:rsid w:val="0056083F"/>
    <w:rsid w:val="00560B0E"/>
    <w:rsid w:val="005A5C41"/>
    <w:rsid w:val="005A718C"/>
    <w:rsid w:val="005B671F"/>
    <w:rsid w:val="0071134F"/>
    <w:rsid w:val="00720AA1"/>
    <w:rsid w:val="007662F6"/>
    <w:rsid w:val="007A0BE0"/>
    <w:rsid w:val="007B4303"/>
    <w:rsid w:val="007D0975"/>
    <w:rsid w:val="007E23E3"/>
    <w:rsid w:val="00813DA0"/>
    <w:rsid w:val="00816615"/>
    <w:rsid w:val="00863B4F"/>
    <w:rsid w:val="00864B0F"/>
    <w:rsid w:val="008A79A7"/>
    <w:rsid w:val="00965B0C"/>
    <w:rsid w:val="009774D4"/>
    <w:rsid w:val="00995134"/>
    <w:rsid w:val="009D1D1D"/>
    <w:rsid w:val="009D422D"/>
    <w:rsid w:val="00A62059"/>
    <w:rsid w:val="00A92594"/>
    <w:rsid w:val="00AF2703"/>
    <w:rsid w:val="00B17162"/>
    <w:rsid w:val="00B85017"/>
    <w:rsid w:val="00BB5EE6"/>
    <w:rsid w:val="00C305DE"/>
    <w:rsid w:val="00C54210"/>
    <w:rsid w:val="00CE7940"/>
    <w:rsid w:val="00D552A9"/>
    <w:rsid w:val="00D56B1D"/>
    <w:rsid w:val="00D915DB"/>
    <w:rsid w:val="00D9683A"/>
    <w:rsid w:val="00DD3CA3"/>
    <w:rsid w:val="00E21759"/>
    <w:rsid w:val="00ED3591"/>
    <w:rsid w:val="00ED4CEA"/>
    <w:rsid w:val="00F30099"/>
    <w:rsid w:val="00F42F2B"/>
    <w:rsid w:val="00F472A2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270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1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8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2023-06-29T11:52:00Z</cp:lastPrinted>
  <dcterms:created xsi:type="dcterms:W3CDTF">2023-06-29T11:51:00Z</dcterms:created>
  <dcterms:modified xsi:type="dcterms:W3CDTF">2023-07-14T10:20:00Z</dcterms:modified>
</cp:coreProperties>
</file>