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2249551</wp:posOffset>
            </wp:positionV>
            <wp:extent cx="407035" cy="325628"/>
            <wp:effectExtent l="0" t="0" r="0" b="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3763A6" w:rsidP="00101211">
      <w:pPr>
        <w:pStyle w:val="Haupttitel"/>
        <w:spacing w:line="276" w:lineRule="auto"/>
      </w:pPr>
      <w:r>
        <w:t>Sexuell übertragbare Infektionen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FE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101211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rFonts w:eastAsia="Trebuchet MS"/>
                <w:b/>
                <w:i/>
                <w:noProof/>
                <w:color w:val="FF75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4748530</wp:posOffset>
                  </wp:positionH>
                  <wp:positionV relativeFrom="paragraph">
                    <wp:posOffset>158750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lieb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1054B" w:rsidRPr="00E50EBA" w:rsidRDefault="0041054B" w:rsidP="0041054B">
            <w:pPr>
              <w:pStyle w:val="Hinweis"/>
              <w:spacing w:after="0" w:line="240" w:lineRule="auto"/>
            </w:pPr>
            <w:r w:rsidRPr="00E50EBA">
              <w:t xml:space="preserve">Beantworte alle Fragen zuerst selbstständig. </w:t>
            </w:r>
          </w:p>
          <w:p w:rsidR="0041054B" w:rsidRPr="00E50EBA" w:rsidRDefault="0041054B" w:rsidP="0041054B">
            <w:pPr>
              <w:pStyle w:val="Hinweis"/>
              <w:spacing w:after="0" w:line="240" w:lineRule="auto"/>
            </w:pPr>
          </w:p>
          <w:p w:rsidR="00B50C10" w:rsidRPr="008A5FF9" w:rsidRDefault="0041054B" w:rsidP="00A70945">
            <w:pPr>
              <w:pStyle w:val="Hinweis"/>
              <w:rPr>
                <w:color w:val="000000"/>
              </w:rPr>
            </w:pPr>
            <w:r w:rsidRPr="00E50EBA">
              <w:t>Suche danach er</w:t>
            </w:r>
            <w:r>
              <w:t>gänzende Informationen auf</w:t>
            </w:r>
            <w:r w:rsidRPr="00E50EBA">
              <w:t xml:space="preserve">: </w:t>
            </w:r>
            <w:hyperlink r:id="rId9" w:history="1">
              <w:r w:rsidR="00BA53B2" w:rsidRPr="006B638D">
                <w:rPr>
                  <w:rStyle w:val="LinksNavigationstitelZchn"/>
                  <w:i/>
                </w:rPr>
                <w:t>feelok.de/sex-</w:t>
              </w:r>
              <w:proofErr w:type="spellStart"/>
              <w:r w:rsidR="00BA53B2" w:rsidRPr="006B638D">
                <w:rPr>
                  <w:rStyle w:val="LinksNavigationstitelZchn"/>
                  <w:i/>
                </w:rPr>
                <w:t>sti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08D4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537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236456" w:rsidRDefault="00BA53B2" w:rsidP="00236456">
            <w:pPr>
              <w:pStyle w:val="Kategorie"/>
              <w:tabs>
                <w:tab w:val="center" w:pos="1206"/>
              </w:tabs>
            </w:pPr>
            <w:r>
              <w:t>HIV/Aids</w:t>
            </w:r>
          </w:p>
          <w:p w:rsidR="008A4EE1" w:rsidRDefault="008A4EE1" w:rsidP="00236456">
            <w:pPr>
              <w:pStyle w:val="Kategorie"/>
              <w:tabs>
                <w:tab w:val="center" w:pos="1206"/>
              </w:tabs>
            </w:pPr>
          </w:p>
          <w:p w:rsidR="00196228" w:rsidRPr="00BA53B2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8A4EE1">
              <w:rPr>
                <w:b/>
              </w:rPr>
              <w:t xml:space="preserve">Was bedeutet das Wort Aids? </w:t>
            </w:r>
            <w:r w:rsidRPr="008A4EE1">
              <w:rPr>
                <w:b/>
              </w:rPr>
              <w:br/>
            </w:r>
            <w:r w:rsidRPr="005344F2">
              <w:t xml:space="preserve">Falls du nicht weiter weißt: </w:t>
            </w:r>
            <w:hyperlink r:id="rId10" w:history="1">
              <w:r w:rsidRPr="00BA53B2">
                <w:rPr>
                  <w:rStyle w:val="LinksNavigationstitelZchn"/>
                </w:rPr>
                <w:t>Krankheit und Behandlung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BA53B2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6B638D">
                  <w:pPr>
                    <w:pStyle w:val="AufzhlungderAufgaben"/>
                    <w:framePr w:hSpace="141" w:wrap="around" w:vAnchor="text" w:hAnchor="margin" w:y="155"/>
                    <w:ind w:firstLine="708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41054B" w:rsidRDefault="0041054B" w:rsidP="0041054B">
            <w:pPr>
              <w:pStyle w:val="AufzhlungderAufgaben"/>
              <w:ind w:left="360"/>
              <w:rPr>
                <w:b/>
              </w:rPr>
            </w:pPr>
          </w:p>
          <w:p w:rsidR="001672D7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8A4EE1">
              <w:rPr>
                <w:b/>
              </w:rPr>
              <w:t xml:space="preserve">Wie äußert sich eine HIV-Infektion?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8E47CC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8E47CC" w:rsidRPr="009804B0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41054B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8A4EE1">
              <w:rPr>
                <w:b/>
              </w:rPr>
              <w:t>Kann HIV geheilt werden? Gibt es eine Impfung?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BA53B2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Pr="00E50EBA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  <w:r>
              <w:rPr>
                <w:rStyle w:val="LinksNavigationstitelZchn"/>
                <w:rFonts w:eastAsia="Calibri"/>
                <w:b w:val="0"/>
                <w:i w:val="0"/>
              </w:rPr>
              <w:br/>
            </w:r>
          </w:p>
          <w:p w:rsidR="0041054B" w:rsidRPr="00BA53B2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8A4EE1">
              <w:rPr>
                <w:b/>
              </w:rPr>
              <w:t>Wie kann HIV übertragen werden? Wie kann HIV nicht übertragen werden?</w:t>
            </w:r>
            <w:r w:rsidR="008A4EE1">
              <w:br/>
            </w:r>
            <w:r w:rsidRPr="005344F2">
              <w:t xml:space="preserve">Gehe zu: </w:t>
            </w:r>
            <w:hyperlink r:id="rId11" w:history="1">
              <w:r w:rsidRPr="00BA53B2">
                <w:rPr>
                  <w:rStyle w:val="LinksNavigationstitelZchn"/>
                </w:rPr>
                <w:t>Ansteckung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BA53B2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A70945" w:rsidRPr="00A70945" w:rsidRDefault="00A70945" w:rsidP="00A709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BA53B2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lang w:val="de-DE"/>
              </w:rPr>
            </w:pPr>
            <w:r w:rsidRPr="008A4EE1">
              <w:rPr>
                <w:b/>
              </w:rPr>
              <w:t>Was bedeutet Safer Sex?</w:t>
            </w:r>
            <w:r w:rsidRPr="005344F2">
              <w:t xml:space="preserve"> Gehe zu: </w:t>
            </w:r>
            <w:hyperlink r:id="rId12" w:history="1">
              <w:r w:rsidRPr="00BA53B2">
                <w:rPr>
                  <w:rStyle w:val="LinksNavigationstitelZchn"/>
                </w:rPr>
                <w:t>sich schützen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BA53B2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8A4EE1">
              <w:rPr>
                <w:b/>
              </w:rPr>
              <w:t xml:space="preserve">Wann schützt Treue gegen eine Ansteckung? Und wann nicht?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A4EE1">
              <w:trPr>
                <w:trHeight w:val="141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8E47CC" w:rsidRPr="0041054B" w:rsidRDefault="008E47CC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8A4EE1">
              <w:rPr>
                <w:b/>
              </w:rPr>
              <w:t>Was ist zu tun, wenn einmal ein Kondom platzt?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A4EE1">
              <w:trPr>
                <w:trHeight w:val="141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8E47CC" w:rsidRPr="00EE4C45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BA53B2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8A4EE1">
              <w:rPr>
                <w:b/>
              </w:rPr>
              <w:t>Wie funktioniert der HIV-Test?</w:t>
            </w:r>
            <w:r w:rsidRPr="005344F2">
              <w:t xml:space="preserve"> Gehe zu: </w:t>
            </w:r>
            <w:hyperlink r:id="rId13" w:history="1">
              <w:r w:rsidRPr="00BA53B2">
                <w:rPr>
                  <w:rStyle w:val="LinksNavigationstitelZchn"/>
                </w:rPr>
                <w:t>HIV-Test</w:t>
              </w:r>
            </w:hyperlink>
            <w:r w:rsidR="00FA7655" w:rsidRPr="00990678"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E47C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Pr="00E50EBA" w:rsidRDefault="00BA53B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101211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b w:val="0"/>
              </w:rPr>
            </w:pPr>
            <w:r w:rsidRPr="008A4EE1">
              <w:rPr>
                <w:b/>
              </w:rPr>
              <w:t>Wann ist der richtige Zeitpunkt für einen HIV-Test?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01211" w:rsidTr="00BA53B2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01211" w:rsidRDefault="00101211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FA7655" w:rsidRPr="00FA7655" w:rsidRDefault="00FA7655" w:rsidP="00FA7655">
            <w:pPr>
              <w:pStyle w:val="Kategorie"/>
              <w:rPr>
                <w:rStyle w:val="LinksNavigationstitelZchn"/>
                <w:rFonts w:ascii="Trebuchet MS" w:eastAsia="Yu Mincho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101211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8A4EE1">
              <w:rPr>
                <w:b/>
              </w:rPr>
              <w:t xml:space="preserve">Was bedeutet ein positives, was ein negatives Testergebnis?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9804B0" w:rsidTr="008E47C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9804B0" w:rsidRDefault="009804B0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EE4C45" w:rsidRPr="00EE4C45" w:rsidRDefault="00EE4C45" w:rsidP="00EE4C45">
            <w:pPr>
              <w:pStyle w:val="Kategorie"/>
            </w:pPr>
          </w:p>
          <w:p w:rsidR="009804B0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8A4EE1">
              <w:rPr>
                <w:b/>
              </w:rPr>
              <w:t>Wo kannst Du Dich beraten, wo testen lassen?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8A4EE1" w:rsidTr="00922A69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8A4EE1" w:rsidRDefault="008A4EE1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8A4EE1" w:rsidRPr="00BA53B2" w:rsidRDefault="008A4EE1" w:rsidP="008A4EE1">
            <w:pPr>
              <w:pStyle w:val="AufzhlungderAufgaben"/>
              <w:rPr>
                <w:b/>
              </w:rPr>
            </w:pPr>
          </w:p>
          <w:p w:rsidR="00BA53B2" w:rsidRDefault="00BA53B2" w:rsidP="00BA53B2">
            <w:pPr>
              <w:pStyle w:val="Kategorie"/>
            </w:pPr>
            <w:r>
              <w:t>Andere sexuell übertragbare Infektionen</w:t>
            </w:r>
          </w:p>
          <w:p w:rsidR="00BA53B2" w:rsidRPr="00BA53B2" w:rsidRDefault="00BA53B2" w:rsidP="00BA53B2">
            <w:pPr>
              <w:pStyle w:val="Kategorie"/>
            </w:pPr>
          </w:p>
          <w:p w:rsidR="00BA53B2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8A4EE1">
              <w:rPr>
                <w:b/>
              </w:rPr>
              <w:t>Welche sexuell übertragbaren Krankheiten (neben HIV/Aids) gibt es sonst noch?</w:t>
            </w:r>
            <w:r w:rsidRPr="005344F2">
              <w:t xml:space="preserve"> </w:t>
            </w:r>
            <w:r w:rsidR="008A4EE1">
              <w:br/>
            </w:r>
            <w:r w:rsidRPr="005344F2">
              <w:t xml:space="preserve">Gehe auf: </w:t>
            </w:r>
            <w:hyperlink r:id="rId14" w:history="1">
              <w:r w:rsidRPr="00105619">
                <w:rPr>
                  <w:rStyle w:val="LinksNavigationstitelZchn"/>
                </w:rPr>
                <w:t>Andere Krankheiten</w:t>
              </w:r>
            </w:hyperlink>
            <w:r w:rsidRPr="005344F2">
              <w:t xml:space="preserve"> und dann </w:t>
            </w:r>
            <w:hyperlink r:id="rId15" w:history="1">
              <w:r w:rsidRPr="00BA53B2">
                <w:rPr>
                  <w:rStyle w:val="LinksNavigationstitelZchn"/>
                </w:rPr>
                <w:t>Sexuell übertragbare Infektionen</w:t>
              </w:r>
            </w:hyperlink>
            <w:bookmarkStart w:id="0" w:name="_GoBack"/>
            <w:bookmarkEnd w:id="0"/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8A4EE1" w:rsidTr="008A4EE1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8A4EE1" w:rsidRDefault="008A4EE1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8A4EE1" w:rsidRDefault="008A4EE1" w:rsidP="008A4EE1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8A4EE1" w:rsidRDefault="008A4EE1" w:rsidP="008A4EE1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8A4EE1" w:rsidRDefault="008A4EE1" w:rsidP="008A4EE1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8A4EE1" w:rsidRDefault="008A4EE1" w:rsidP="008A4EE1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8A4EE1" w:rsidRDefault="008A4EE1" w:rsidP="008A4EE1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8A4EE1" w:rsidRPr="005344F2" w:rsidRDefault="008A4EE1" w:rsidP="008A4EE1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8A4EE1">
              <w:rPr>
                <w:b/>
              </w:rPr>
              <w:t>Wie übertragen sich diese Krankheiten? Wie kannst Du Dich schützen?</w:t>
            </w:r>
            <w:r w:rsidRPr="005344F2">
              <w:t xml:space="preserve"> </w:t>
            </w:r>
            <w:r w:rsidR="008A4EE1">
              <w:br/>
            </w:r>
            <w:r w:rsidRPr="005344F2">
              <w:t xml:space="preserve">Gehe zu: </w:t>
            </w:r>
            <w:hyperlink r:id="rId16" w:history="1">
              <w:r w:rsidRPr="00BA53B2">
                <w:rPr>
                  <w:rStyle w:val="LinksNavigationstitelZchn"/>
                </w:rPr>
                <w:t>Ansteckung und Schutz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043"/>
              <w:gridCol w:w="924"/>
            </w:tblGrid>
            <w:tr w:rsidR="008A4EE1" w:rsidTr="008A4EE1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8A4EE1" w:rsidRDefault="008A4EE1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  <w:p w:rsidR="008A4EE1" w:rsidRPr="008A4EE1" w:rsidRDefault="008A4EE1" w:rsidP="006B638D">
                  <w:pPr>
                    <w:framePr w:hSpace="141" w:wrap="around" w:vAnchor="text" w:hAnchor="margin" w:y="155"/>
                  </w:pPr>
                </w:p>
              </w:tc>
              <w:tc>
                <w:tcPr>
                  <w:tcW w:w="0" w:type="auto"/>
                </w:tcPr>
                <w:p w:rsidR="008A4EE1" w:rsidRDefault="008A4EE1" w:rsidP="006B638D">
                  <w:pPr>
                    <w:framePr w:hSpace="141" w:wrap="around" w:vAnchor="text" w:hAnchor="margin" w:y="155"/>
                    <w:spacing w:after="0" w:line="240" w:lineRule="auto"/>
                  </w:pPr>
                  <w:r>
                    <w:tab/>
                  </w:r>
                </w:p>
              </w:tc>
            </w:tr>
          </w:tbl>
          <w:p w:rsidR="008A4EE1" w:rsidRPr="00BA53B2" w:rsidRDefault="008A4EE1" w:rsidP="008A4EE1">
            <w:pPr>
              <w:pStyle w:val="AufzhlungderAufgaben"/>
              <w:rPr>
                <w:rStyle w:val="LinksNavigationstitelZchn"/>
              </w:rPr>
            </w:pPr>
          </w:p>
          <w:p w:rsidR="00BA53B2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8A4EE1">
              <w:rPr>
                <w:b/>
              </w:rPr>
              <w:t>Welches sind die Anzeichen von sexuell übertragbaren Krankheiten bei Frauen? Und welches bei Männern?</w:t>
            </w:r>
            <w:r w:rsidRPr="005344F2">
              <w:t xml:space="preserve"> Gehe zu: </w:t>
            </w:r>
            <w:hyperlink r:id="rId17" w:history="1">
              <w:r w:rsidRPr="00BA53B2">
                <w:rPr>
                  <w:rStyle w:val="LinksNavigationstitelZchn"/>
                </w:rPr>
                <w:t>Anzeichen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8A4EE1" w:rsidTr="008A4EE1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8A4EE1" w:rsidRDefault="008A4EE1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8A4EE1" w:rsidRPr="005344F2" w:rsidRDefault="008A4EE1" w:rsidP="008A4EE1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BA53B2" w:rsidRPr="008A4EE1" w:rsidRDefault="00BA53B2" w:rsidP="00BA53B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  <w:r w:rsidRPr="008A4EE1">
              <w:rPr>
                <w:b/>
              </w:rPr>
              <w:t>Wie werden Geschlechtskrankheiten behandelt?</w:t>
            </w:r>
            <w:r w:rsidRPr="005344F2">
              <w:t xml:space="preserve">  </w:t>
            </w:r>
            <w:r w:rsidRPr="005344F2">
              <w:br/>
              <w:t xml:space="preserve">Falls du nicht weiter weißt: </w:t>
            </w:r>
            <w:hyperlink r:id="rId18" w:history="1">
              <w:r w:rsidRPr="00BA53B2">
                <w:rPr>
                  <w:rStyle w:val="LinksNavigationstitelZchn"/>
                </w:rPr>
                <w:t>Behandlung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8A4EE1" w:rsidTr="008A4EE1">
              <w:trPr>
                <w:trHeight w:val="209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8A4EE1" w:rsidRDefault="008A4EE1" w:rsidP="006B638D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55"/>
              <w:tblW w:w="9321" w:type="dxa"/>
              <w:tblLook w:val="04A0" w:firstRow="1" w:lastRow="0" w:firstColumn="1" w:lastColumn="0" w:noHBand="0" w:noVBand="1"/>
            </w:tblPr>
            <w:tblGrid>
              <w:gridCol w:w="9321"/>
            </w:tblGrid>
            <w:tr w:rsidR="00236456" w:rsidRPr="009679D0" w:rsidTr="00420D21">
              <w:tc>
                <w:tcPr>
                  <w:tcW w:w="9321" w:type="dxa"/>
                  <w:shd w:val="clear" w:color="auto" w:fill="auto"/>
                </w:tcPr>
                <w:p w:rsidR="00236456" w:rsidRPr="009679D0" w:rsidRDefault="00236456" w:rsidP="00002A9E">
                  <w:pPr>
                    <w:pStyle w:val="AufzhlungderAufgaben"/>
                    <w:rPr>
                      <w:rStyle w:val="Tipp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9ABA59" wp14:editId="46EBBD00">
                            <wp:extent cx="5760085" cy="0"/>
                            <wp:effectExtent l="0" t="0" r="12065" b="19050"/>
                            <wp:docPr id="7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3828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2B565CA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      <v:stroke dashstyle="dash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236456" w:rsidRPr="00196228" w:rsidTr="00420D21">
              <w:tc>
                <w:tcPr>
                  <w:tcW w:w="9321" w:type="dxa"/>
                  <w:shd w:val="clear" w:color="auto" w:fill="auto"/>
                </w:tcPr>
                <w:p w:rsidR="00236456" w:rsidRPr="00196228" w:rsidRDefault="00236456" w:rsidP="00002A9E">
                  <w:pPr>
                    <w:pStyle w:val="Fusszeile1"/>
                    <w:rPr>
                      <w:color w:val="808080"/>
                    </w:rPr>
                  </w:pPr>
                  <w:r w:rsidRPr="00196228">
                    <w:rPr>
                      <w:color w:val="808080"/>
                    </w:rPr>
                    <w:t xml:space="preserve">Weitere Arbeitsblätter auf </w:t>
                  </w:r>
                  <w:proofErr w:type="spellStart"/>
                  <w:r w:rsidRPr="00196228">
                    <w:rPr>
                      <w:color w:val="808080"/>
                    </w:rPr>
                    <w:t>feelok</w:t>
                  </w:r>
                  <w:proofErr w:type="spellEnd"/>
                  <w:r w:rsidRPr="00196228">
                    <w:rPr>
                      <w:color w:val="808080"/>
                    </w:rPr>
                    <w:t xml:space="preserve"> - Lehrpersonen und </w:t>
                  </w:r>
                  <w:proofErr w:type="spellStart"/>
                  <w:r w:rsidRPr="00196228">
                    <w:rPr>
                      <w:color w:val="808080"/>
                    </w:rPr>
                    <w:t>Multiplikator:innen</w:t>
                  </w:r>
                  <w:proofErr w:type="spellEnd"/>
                </w:p>
                <w:p w:rsidR="00236456" w:rsidRPr="00196228" w:rsidRDefault="00236456" w:rsidP="00002A9E">
                  <w:pPr>
                    <w:pStyle w:val="Fusszeile1"/>
                    <w:rPr>
                      <w:rStyle w:val="Tipps"/>
                      <w:color w:val="808080"/>
                      <w:sz w:val="17"/>
                    </w:rPr>
                  </w:pPr>
                  <w:r w:rsidRPr="00196228">
                    <w:rPr>
                      <w:color w:val="808080"/>
                    </w:rPr>
                    <w:t>www.feel-ok.ch, www.feel-ok.at, www.feelok.de</w:t>
                  </w:r>
                </w:p>
              </w:tc>
            </w:tr>
          </w:tbl>
          <w:p w:rsidR="0041054B" w:rsidRPr="009679D0" w:rsidRDefault="0041054B" w:rsidP="004C698C">
            <w:pPr>
              <w:pStyle w:val="AufzhlungderAufgaben"/>
              <w:rPr>
                <w:rStyle w:val="Tipps"/>
              </w:rPr>
            </w:pPr>
          </w:p>
        </w:tc>
      </w:tr>
    </w:tbl>
    <w:p w:rsidR="00F929BD" w:rsidRDefault="00F929BD"/>
    <w:sectPr w:rsidR="00F929BD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D0" w:rsidRDefault="007718D0" w:rsidP="003151EB">
      <w:pPr>
        <w:spacing w:after="0" w:line="240" w:lineRule="auto"/>
      </w:pPr>
      <w:r>
        <w:separator/>
      </w:r>
    </w:p>
  </w:endnote>
  <w:endnote w:type="continuationSeparator" w:id="0">
    <w:p w:rsidR="007718D0" w:rsidRDefault="007718D0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105619">
      <w:rPr>
        <w:rFonts w:ascii="Trebuchet MS" w:hAnsi="Trebuchet MS"/>
        <w:noProof/>
      </w:rPr>
      <w:t>4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D0" w:rsidRDefault="007718D0" w:rsidP="003151EB">
      <w:pPr>
        <w:spacing w:after="0" w:line="240" w:lineRule="auto"/>
      </w:pPr>
      <w:r>
        <w:separator/>
      </w:r>
    </w:p>
  </w:footnote>
  <w:footnote w:type="continuationSeparator" w:id="0">
    <w:p w:rsidR="007718D0" w:rsidRDefault="007718D0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51B29D0C"/>
    <w:lvl w:ilvl="0" w:tplc="762CDF3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B"/>
    <w:rsid w:val="00002A9E"/>
    <w:rsid w:val="00023CF5"/>
    <w:rsid w:val="00053CBE"/>
    <w:rsid w:val="000743EE"/>
    <w:rsid w:val="00101211"/>
    <w:rsid w:val="00105619"/>
    <w:rsid w:val="00145C3A"/>
    <w:rsid w:val="001672D7"/>
    <w:rsid w:val="001728AA"/>
    <w:rsid w:val="00184C3B"/>
    <w:rsid w:val="00196228"/>
    <w:rsid w:val="00236456"/>
    <w:rsid w:val="00290CCD"/>
    <w:rsid w:val="002C0E92"/>
    <w:rsid w:val="002C1413"/>
    <w:rsid w:val="002E3123"/>
    <w:rsid w:val="00314E00"/>
    <w:rsid w:val="003151EB"/>
    <w:rsid w:val="00334747"/>
    <w:rsid w:val="003763A6"/>
    <w:rsid w:val="003B153E"/>
    <w:rsid w:val="0041054B"/>
    <w:rsid w:val="00415E6B"/>
    <w:rsid w:val="00455696"/>
    <w:rsid w:val="00462E19"/>
    <w:rsid w:val="0047564A"/>
    <w:rsid w:val="004B301F"/>
    <w:rsid w:val="004C35DF"/>
    <w:rsid w:val="004C698C"/>
    <w:rsid w:val="005310E2"/>
    <w:rsid w:val="00551A85"/>
    <w:rsid w:val="00677FDC"/>
    <w:rsid w:val="006B638D"/>
    <w:rsid w:val="006C215F"/>
    <w:rsid w:val="00724A4E"/>
    <w:rsid w:val="007718D0"/>
    <w:rsid w:val="007A0BE0"/>
    <w:rsid w:val="007D0975"/>
    <w:rsid w:val="007D5D87"/>
    <w:rsid w:val="00821B9B"/>
    <w:rsid w:val="008A4EE1"/>
    <w:rsid w:val="008A5FF9"/>
    <w:rsid w:val="008E47CC"/>
    <w:rsid w:val="009639F3"/>
    <w:rsid w:val="00965B0C"/>
    <w:rsid w:val="00970D0A"/>
    <w:rsid w:val="009804B0"/>
    <w:rsid w:val="00A23516"/>
    <w:rsid w:val="00A70945"/>
    <w:rsid w:val="00B50C10"/>
    <w:rsid w:val="00BA53B2"/>
    <w:rsid w:val="00BD7930"/>
    <w:rsid w:val="00C54210"/>
    <w:rsid w:val="00C86824"/>
    <w:rsid w:val="00CD00F7"/>
    <w:rsid w:val="00D136DC"/>
    <w:rsid w:val="00D34B82"/>
    <w:rsid w:val="00D34C33"/>
    <w:rsid w:val="00D76770"/>
    <w:rsid w:val="00D96C90"/>
    <w:rsid w:val="00E72862"/>
    <w:rsid w:val="00EE4C45"/>
    <w:rsid w:val="00EF31DA"/>
    <w:rsid w:val="00F22A96"/>
    <w:rsid w:val="00F7684B"/>
    <w:rsid w:val="00F929BD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34E71-3766-4CF0-AAF6-B3FCC04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de_DE/jugendliche/themen/liebe_sexualitaet/themen/hiv_aids_sexuell_ubertragbare_infektionen/hiv-aids/hiv_test.cfm" TargetMode="External"/><Relationship Id="rId18" Type="http://schemas.openxmlformats.org/officeDocument/2006/relationships/hyperlink" Target="https://www.feelok.de/de_DE/jugendliche/themen/liebe_sexualitaet/themen/hiv_aids_sexuell_ubertragbare_infektionen/andere_krankheiten/geschlechtskrankheiten_behandlung.cf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feelok.de/de_DE/jugendliche/themen/liebe_sexualitaet/themen/hiv_aids_sexuell_ubertragbare_infektionen/hiv-aids/hiv_aids_sich_schutzen.cfm" TargetMode="External"/><Relationship Id="rId17" Type="http://schemas.openxmlformats.org/officeDocument/2006/relationships/hyperlink" Target="https://www.feelok.de/de_DE/jugendliche/themen/liebe_sexualitaet/themen/hiv_aids_sexuell_ubertragbare_infektionen/andere_krankheiten/geschlechtskrankheiten_-_anzeichen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de_DE/jugendliche/themen/liebe_sexualitaet/themen/hiv_aids_sexuell_ubertragbare_infektionen/andere_krankheiten/geschlechtskrankheiten_ansteckung_schutz.cf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de_DE/jugendliche/themen/liebe_sexualitaet/themen/hiv_aids_sexuell_ubertragbare_infektionen/hiv-aids/hiv_ansteckung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de_DE/jugendliche/themen/liebe_sexualitaet/themen/hiv_aids_sexuell_ubertragbare_infektionen/andere_krankheiten/sexuell_ubertragbare_infektionen.cfm" TargetMode="External"/><Relationship Id="rId10" Type="http://schemas.openxmlformats.org/officeDocument/2006/relationships/hyperlink" Target="https://www.feelok.de/sex-sti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de_DE/jugendliche/themen/liebe_sexualitaet/themen/hiv_aids_sexuell_ubertragbare_infektionen/hiv-aids/hiv_krankheit_und_behandlung.cfm" TargetMode="External"/><Relationship Id="rId14" Type="http://schemas.openxmlformats.org/officeDocument/2006/relationships/hyperlink" Target="https://www.feelok.de/de_DE/jugendliche/themen/liebe_sexualitaet/themen/hiv_aids_sexuell_ubertragbare_infektionen/andere_krankheiten/sexuell_ubertragbare_infektionen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4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8</cp:revision>
  <cp:lastPrinted>2021-10-21T07:28:00Z</cp:lastPrinted>
  <dcterms:created xsi:type="dcterms:W3CDTF">2022-03-10T11:06:00Z</dcterms:created>
  <dcterms:modified xsi:type="dcterms:W3CDTF">2022-06-14T09:51:00Z</dcterms:modified>
</cp:coreProperties>
</file>