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2232444</wp:posOffset>
            </wp:positionV>
            <wp:extent cx="407035" cy="359842"/>
            <wp:effectExtent l="0" t="0" r="0" b="254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562E25" w:rsidP="00B50C10">
      <w:pPr>
        <w:pStyle w:val="Haupttitel"/>
      </w:pPr>
      <w:r>
        <w:t>Mehr power gegen stress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2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7C58E8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81280</wp:posOffset>
                  </wp:positionV>
                  <wp:extent cx="589915" cy="589915"/>
                  <wp:effectExtent l="0" t="0" r="635" b="635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562E25" w:rsidRDefault="00562E25" w:rsidP="00551A85">
            <w:pPr>
              <w:pStyle w:val="Hinweis"/>
            </w:pPr>
            <w:r>
              <w:rPr>
                <w:noProof/>
              </w:rPr>
              <w:t>Beanworte folgende Fragen zuerst selbsts</w:t>
            </w:r>
            <w:r w:rsidR="007C58E8">
              <w:rPr>
                <w:noProof/>
              </w:rPr>
              <w:t>tändig. Suche danach ergänzende</w:t>
            </w:r>
            <w:r w:rsidR="007C58E8">
              <w:rPr>
                <w:noProof/>
              </w:rPr>
              <w:br/>
            </w:r>
            <w:r>
              <w:rPr>
                <w:noProof/>
              </w:rPr>
              <w:t>Informationen auf</w:t>
            </w:r>
            <w:r w:rsidRPr="00562E25">
              <w:rPr>
                <w:rStyle w:val="LinksNavigationstitelZchn"/>
                <w:i/>
              </w:rPr>
              <w:t xml:space="preserve"> </w:t>
            </w:r>
            <w:hyperlink r:id="rId9" w:history="1">
              <w:r w:rsidRPr="00562E25">
                <w:rPr>
                  <w:rStyle w:val="LinksNavigationstitelZchn"/>
                  <w:i/>
                </w:rPr>
                <w:t>feelok.de/stress</w:t>
              </w:r>
            </w:hyperlink>
            <w:r w:rsidR="007C58E8">
              <w:rPr>
                <w:rStyle w:val="LinksNavigationstitelZchn"/>
                <w:i/>
              </w:rPr>
              <w:t>.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542EA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562E25" w:rsidP="00724A4E">
            <w:pPr>
              <w:pStyle w:val="Kategorie"/>
              <w:tabs>
                <w:tab w:val="center" w:pos="1206"/>
              </w:tabs>
            </w:pPr>
            <w:r>
              <w:t>Reflexion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562E25" w:rsidRDefault="00562E25" w:rsidP="00196228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sz w:val="24"/>
              </w:rPr>
            </w:pPr>
            <w:r w:rsidRPr="00400CA4">
              <w:rPr>
                <w:b/>
              </w:rPr>
              <w:t>Bist du gestresst?</w:t>
            </w:r>
            <w:r w:rsidRPr="00562E25">
              <w:t xml:space="preserve"> Finde es heraus mit dem Stress-Test:</w:t>
            </w:r>
            <w:r>
              <w:t xml:space="preserve"> </w:t>
            </w:r>
            <w:hyperlink r:id="rId10" w:history="1">
              <w:r w:rsidRPr="00562E25">
                <w:rPr>
                  <w:rStyle w:val="LinksNavigationstitelZchn"/>
                </w:rPr>
                <w:t>feelok.de/stress-teststress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400CA4">
              <w:trPr>
                <w:trHeight w:val="850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FA5752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  <w:r>
                    <w:rPr>
                      <w:sz w:val="18"/>
                    </w:rPr>
                    <w:t>Ergebnis:</w:t>
                  </w: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562E25" w:rsidRDefault="00562E25" w:rsidP="00562E25">
            <w:pPr>
              <w:pStyle w:val="AufzhlungderAufgaben"/>
              <w:rPr>
                <w:b/>
              </w:rPr>
            </w:pPr>
          </w:p>
          <w:p w:rsidR="001672D7" w:rsidRPr="001672D7" w:rsidRDefault="00562E25" w:rsidP="001672D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400CA4">
              <w:rPr>
                <w:b/>
              </w:rPr>
              <w:t>Wie hoch ist das Risiko, dass du dich in alltäglichen Situationen stressen lässt?</w:t>
            </w:r>
            <w:r>
              <w:t xml:space="preserve"> </w:t>
            </w:r>
            <w:r w:rsidR="00400CA4">
              <w:br/>
            </w:r>
            <w:r>
              <w:t>Der Stressrisiko-Test gibt dir Hinweise. Klicke auf:</w:t>
            </w:r>
            <w:r w:rsidRPr="00562E25">
              <w:rPr>
                <w:rStyle w:val="LinksNavigationstitelZchn"/>
              </w:rPr>
              <w:t xml:space="preserve"> </w:t>
            </w:r>
            <w:hyperlink r:id="rId11" w:history="1">
              <w:r w:rsidRPr="00562E25">
                <w:rPr>
                  <w:rStyle w:val="LinksNavigationstitelZchn"/>
                </w:rPr>
                <w:t>Stressrisiko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7C58E8">
              <w:trPr>
                <w:trHeight w:val="850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01227B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  <w:r>
                    <w:rPr>
                      <w:sz w:val="18"/>
                    </w:rPr>
                    <w:t>Ergebnis:</w:t>
                  </w: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562E25" w:rsidRDefault="00562E25" w:rsidP="00562E25">
            <w:pPr>
              <w:pStyle w:val="Kategorie"/>
              <w:rPr>
                <w:rStyle w:val="Tipps"/>
                <w:sz w:val="22"/>
                <w:szCs w:val="26"/>
              </w:rPr>
            </w:pPr>
            <w:r w:rsidRPr="00562E25">
              <w:rPr>
                <w:rStyle w:val="Tipps"/>
                <w:sz w:val="22"/>
                <w:szCs w:val="26"/>
              </w:rPr>
              <w:t>Folgen</w:t>
            </w:r>
          </w:p>
          <w:p w:rsidR="00562E25" w:rsidRPr="00562E25" w:rsidRDefault="00562E25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400CA4" w:rsidRDefault="00562E25" w:rsidP="00562E25">
            <w:pPr>
              <w:pStyle w:val="AufzhlungderAufgaben"/>
              <w:numPr>
                <w:ilvl w:val="0"/>
                <w:numId w:val="4"/>
              </w:numPr>
              <w:rPr>
                <w:rStyle w:val="Hyperlink"/>
                <w:b w:val="0"/>
                <w:i w:val="0"/>
                <w:color w:val="097D80"/>
                <w:u w:val="none"/>
              </w:rPr>
            </w:pPr>
            <w:r w:rsidRPr="00400CA4">
              <w:rPr>
                <w:b/>
              </w:rPr>
              <w:t xml:space="preserve">Was sind mögliche negative Folgen von Stress? </w:t>
            </w:r>
            <w:r w:rsidRPr="00400CA4">
              <w:rPr>
                <w:b/>
              </w:rPr>
              <w:br/>
            </w:r>
            <w:r w:rsidRPr="00400CA4">
              <w:t>Falls du nicht weiter weißt:</w:t>
            </w:r>
            <w:r>
              <w:rPr>
                <w:rStyle w:val="Tipps"/>
              </w:rPr>
              <w:t xml:space="preserve"> </w:t>
            </w:r>
            <w:hyperlink r:id="rId12" w:history="1">
              <w:r w:rsidR="00400CA4">
                <w:rPr>
                  <w:rStyle w:val="LinksNavigationstitelZchn"/>
                </w:rPr>
                <w:t>feelok.de/stress-</w:t>
              </w:r>
              <w:proofErr w:type="spellStart"/>
              <w:r w:rsidR="00400CA4">
                <w:rPr>
                  <w:rStyle w:val="LinksNavigationstitelZchn"/>
                </w:rPr>
                <w:t>mpgs</w:t>
              </w:r>
              <w:proofErr w:type="spellEnd"/>
            </w:hyperlink>
            <w:r>
              <w:t xml:space="preserve"> und dann </w:t>
            </w:r>
            <w:hyperlink r:id="rId13" w:history="1">
              <w:r w:rsidRPr="00400CA4">
                <w:rPr>
                  <w:rStyle w:val="LinksNavigationstitelZchn"/>
                </w:rPr>
                <w:t>Schädliche Folgen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7C58E8">
              <w:trPr>
                <w:trHeight w:val="311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400CA4" w:rsidRPr="00562E25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Default="00562E25" w:rsidP="00400CA4">
            <w:pPr>
              <w:pStyle w:val="Kategorie"/>
              <w:rPr>
                <w:rStyle w:val="Tipps"/>
                <w:sz w:val="22"/>
                <w:szCs w:val="26"/>
              </w:rPr>
            </w:pPr>
            <w:r w:rsidRPr="00400CA4">
              <w:rPr>
                <w:rStyle w:val="Tipps"/>
                <w:sz w:val="22"/>
                <w:szCs w:val="26"/>
              </w:rPr>
              <w:t>Power</w:t>
            </w:r>
          </w:p>
          <w:p w:rsidR="00400CA4" w:rsidRP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400CA4" w:rsidRDefault="00562E25" w:rsidP="00562E2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00CA4">
              <w:rPr>
                <w:b/>
              </w:rPr>
              <w:t>Hast du Schwierigkeiten und Probleme, mit denen du nicht fertig wirst? Warum nicht?</w:t>
            </w:r>
            <w:r w:rsidRPr="00400CA4">
              <w:br/>
              <w:t>Klicke auf:</w:t>
            </w:r>
            <w:r>
              <w:rPr>
                <w:rStyle w:val="Tipps"/>
              </w:rPr>
              <w:t xml:space="preserve"> </w:t>
            </w:r>
            <w:hyperlink r:id="rId14" w:history="1">
              <w:r w:rsidRPr="00400CA4">
                <w:rPr>
                  <w:rStyle w:val="LinksNavigationstitelZchn"/>
                </w:rPr>
                <w:t>Eine Nummer zu gro</w:t>
              </w:r>
              <w:r w:rsidR="0001227B">
                <w:rPr>
                  <w:rStyle w:val="LinksNavigationstitelZchn"/>
                </w:rPr>
                <w:t>ß</w:t>
              </w:r>
            </w:hyperlink>
            <w:bookmarkStart w:id="0" w:name="_GoBack"/>
            <w:bookmarkEnd w:id="0"/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562E25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Pr="00400CA4" w:rsidRDefault="00562E25" w:rsidP="00562E2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00CA4">
              <w:rPr>
                <w:b/>
              </w:rPr>
              <w:t xml:space="preserve">Wie beeinflusst dein Lebensmotto, wie du handelst, wie du fühlst, wie du denkst und ob du gestresst bist? </w:t>
            </w:r>
            <w:r w:rsidRPr="00400CA4">
              <w:rPr>
                <w:b/>
              </w:rPr>
              <w:br/>
            </w:r>
            <w:r w:rsidRPr="00400CA4">
              <w:t>Falls du nicht weiter weißt:</w:t>
            </w:r>
            <w:r>
              <w:rPr>
                <w:rStyle w:val="Tipps"/>
              </w:rPr>
              <w:t xml:space="preserve"> </w:t>
            </w:r>
            <w:hyperlink r:id="rId15" w:history="1">
              <w:r w:rsidRPr="00400CA4">
                <w:rPr>
                  <w:rStyle w:val="LinksNavigationstitelZchn"/>
                </w:rPr>
                <w:t>Mein Lebensmotto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562E25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Pr="00400CA4" w:rsidRDefault="00562E25" w:rsidP="00562E25">
            <w:pPr>
              <w:pStyle w:val="Listenabsatz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00CA4">
              <w:rPr>
                <w:rFonts w:ascii="Trebuchet MS" w:hAnsi="Trebuchet MS"/>
                <w:b/>
                <w:sz w:val="20"/>
              </w:rPr>
              <w:t xml:space="preserve">Gemeinsam erreicht man mehr. Das setzt voraus, dass man versteht, was andere sagen und dass man verstanden wird. Dazu gibt es bewährte Techniken. Welche? </w:t>
            </w:r>
            <w:r w:rsidRPr="00400CA4">
              <w:rPr>
                <w:rFonts w:ascii="Trebuchet MS" w:hAnsi="Trebuchet MS"/>
                <w:b/>
                <w:sz w:val="20"/>
              </w:rPr>
              <w:br/>
            </w:r>
            <w:r w:rsidRPr="00400CA4">
              <w:rPr>
                <w:rFonts w:ascii="Trebuchet MS" w:hAnsi="Trebuchet MS"/>
                <w:sz w:val="20"/>
              </w:rPr>
              <w:t>Klicke auf:</w:t>
            </w:r>
            <w:r w:rsidRPr="00400CA4">
              <w:rPr>
                <w:rStyle w:val="Tipps"/>
                <w:sz w:val="18"/>
              </w:rPr>
              <w:t xml:space="preserve"> </w:t>
            </w:r>
            <w:hyperlink r:id="rId16" w:history="1">
              <w:r w:rsidRPr="00400CA4">
                <w:rPr>
                  <w:rStyle w:val="LinksNavigationstitelZchn"/>
                </w:rPr>
                <w:t>Verstehen und verstanden werden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Default="00400CA4" w:rsidP="00400CA4">
            <w:pPr>
              <w:rPr>
                <w:rStyle w:val="Tipps"/>
              </w:rPr>
            </w:pPr>
          </w:p>
          <w:p w:rsidR="007C58E8" w:rsidRDefault="007C58E8" w:rsidP="00400CA4">
            <w:pPr>
              <w:rPr>
                <w:rStyle w:val="Tipps"/>
              </w:rPr>
            </w:pPr>
          </w:p>
          <w:p w:rsidR="007C58E8" w:rsidRDefault="007C58E8" w:rsidP="00400CA4">
            <w:pPr>
              <w:rPr>
                <w:rStyle w:val="Tipps"/>
              </w:rPr>
            </w:pPr>
          </w:p>
          <w:p w:rsidR="007C58E8" w:rsidRDefault="007C58E8" w:rsidP="00400CA4">
            <w:pPr>
              <w:rPr>
                <w:rStyle w:val="Tipps"/>
              </w:rPr>
            </w:pPr>
          </w:p>
          <w:p w:rsidR="007C58E8" w:rsidRDefault="007C58E8" w:rsidP="00400CA4">
            <w:pPr>
              <w:rPr>
                <w:rStyle w:val="Tipps"/>
              </w:rPr>
            </w:pPr>
          </w:p>
          <w:p w:rsidR="007C58E8" w:rsidRDefault="007C58E8" w:rsidP="00400CA4">
            <w:pPr>
              <w:rPr>
                <w:rStyle w:val="Tipps"/>
              </w:rPr>
            </w:pPr>
          </w:p>
          <w:p w:rsidR="007C58E8" w:rsidRPr="00562E25" w:rsidRDefault="007C58E8" w:rsidP="00400CA4">
            <w:pPr>
              <w:rPr>
                <w:rStyle w:val="Tipps"/>
              </w:rPr>
            </w:pPr>
          </w:p>
          <w:p w:rsidR="00562E25" w:rsidRPr="00400CA4" w:rsidRDefault="00562E25" w:rsidP="00562E25">
            <w:pPr>
              <w:pStyle w:val="AufzhlungderAufgaben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400CA4">
              <w:rPr>
                <w:b/>
                <w:szCs w:val="22"/>
              </w:rPr>
              <w:t>Lese die Artikel</w:t>
            </w:r>
            <w:r w:rsidRPr="00400CA4">
              <w:rPr>
                <w:rStyle w:val="Tipps"/>
                <w:sz w:val="18"/>
              </w:rPr>
              <w:t xml:space="preserve"> </w:t>
            </w:r>
            <w:hyperlink r:id="rId17" w:history="1">
              <w:r w:rsidRPr="00400CA4">
                <w:rPr>
                  <w:rStyle w:val="LinksNavigationstitelZchn"/>
                </w:rPr>
                <w:t>Ich leiste mir keine Fehler</w:t>
              </w:r>
            </w:hyperlink>
            <w:r>
              <w:t xml:space="preserve"> </w:t>
            </w:r>
            <w:r w:rsidRPr="00400CA4">
              <w:rPr>
                <w:b/>
                <w:szCs w:val="22"/>
              </w:rPr>
              <w:t>bis</w:t>
            </w:r>
            <w:r w:rsidRPr="00400CA4">
              <w:rPr>
                <w:rStyle w:val="LinksNavigationstitelZchn"/>
              </w:rPr>
              <w:t xml:space="preserve"> </w:t>
            </w:r>
            <w:hyperlink r:id="rId18" w:history="1">
              <w:r w:rsidRPr="00400CA4">
                <w:rPr>
                  <w:rStyle w:val="LinksNavigationstitelZchn"/>
                </w:rPr>
                <w:t>Ich bin nicht gut genug</w:t>
              </w:r>
            </w:hyperlink>
            <w:r>
              <w:t xml:space="preserve"> </w:t>
            </w:r>
            <w:r w:rsidRPr="00400CA4">
              <w:rPr>
                <w:b/>
                <w:szCs w:val="22"/>
              </w:rPr>
              <w:t>und notiere, welche Tipps und Überlegungen du umsetzen willst.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7C58E8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400CA4" w:rsidRDefault="00400CA4" w:rsidP="00400CA4">
            <w:pPr>
              <w:pStyle w:val="AufzhlungderAufgaben"/>
              <w:rPr>
                <w:rFonts w:ascii="Calibri" w:hAnsi="Calibri"/>
                <w:b/>
                <w:sz w:val="22"/>
                <w:szCs w:val="22"/>
              </w:rPr>
            </w:pPr>
          </w:p>
          <w:p w:rsidR="00562E25" w:rsidRPr="00400CA4" w:rsidRDefault="00562E25" w:rsidP="00562E2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00CA4">
              <w:rPr>
                <w:b/>
                <w:szCs w:val="22"/>
              </w:rPr>
              <w:t xml:space="preserve">Mit leeren Batterien läuft nichts mehr. Wie kannst du deine Batterien wieder aufladen? </w:t>
            </w:r>
            <w:r w:rsidRPr="00400CA4">
              <w:rPr>
                <w:b/>
                <w:szCs w:val="22"/>
              </w:rPr>
              <w:br/>
            </w:r>
            <w:r w:rsidRPr="00400CA4">
              <w:rPr>
                <w:szCs w:val="22"/>
              </w:rPr>
              <w:t>Klicke auf:</w:t>
            </w:r>
            <w:r w:rsidRPr="00400CA4">
              <w:rPr>
                <w:rStyle w:val="LinksNavigationstitelZchn"/>
                <w:sz w:val="20"/>
              </w:rPr>
              <w:t xml:space="preserve"> </w:t>
            </w:r>
            <w:hyperlink r:id="rId19" w:history="1">
              <w:r w:rsidRPr="00400CA4">
                <w:rPr>
                  <w:rStyle w:val="LinksNavigationstitelZchn"/>
                </w:rPr>
                <w:t>Meine Batterien sind leer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  <w:r w:rsidRPr="00400CA4">
              <w:rPr>
                <w:rStyle w:val="Tipps"/>
                <w:sz w:val="22"/>
                <w:szCs w:val="26"/>
              </w:rPr>
              <w:t>Keine Zeit</w:t>
            </w:r>
          </w:p>
          <w:p w:rsidR="00400CA4" w:rsidRPr="00400CA4" w:rsidRDefault="00400CA4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562E25" w:rsidRDefault="00400CA4" w:rsidP="00562E25">
            <w:pPr>
              <w:pStyle w:val="AufzhlungderAufgaben"/>
              <w:numPr>
                <w:ilvl w:val="0"/>
                <w:numId w:val="4"/>
              </w:numPr>
              <w:rPr>
                <w:szCs w:val="22"/>
              </w:rPr>
            </w:pPr>
            <w:r w:rsidRPr="00400CA4">
              <w:rPr>
                <w:b/>
                <w:szCs w:val="22"/>
              </w:rPr>
              <w:t xml:space="preserve">Du hast ständig viel um die Ohren und kaum mehr Zeit für dich? Höchste Zeit etwas daran zu ändern! </w:t>
            </w:r>
            <w:r w:rsidRPr="00400CA4">
              <w:rPr>
                <w:szCs w:val="22"/>
              </w:rPr>
              <w:t>Klicke auf:</w:t>
            </w:r>
            <w:r>
              <w:rPr>
                <w:rStyle w:val="Tipps"/>
              </w:rPr>
              <w:t xml:space="preserve"> </w:t>
            </w:r>
            <w:hyperlink r:id="rId20" w:history="1">
              <w:r w:rsidRPr="00400CA4">
                <w:rPr>
                  <w:rStyle w:val="LinksNavigationstitelZchn"/>
                </w:rPr>
                <w:t>Ich habe zu viel zu tun</w:t>
              </w:r>
            </w:hyperlink>
            <w:r>
              <w:rPr>
                <w:rStyle w:val="Hyperlink"/>
              </w:rPr>
              <w:t xml:space="preserve"> </w:t>
            </w:r>
            <w:r w:rsidRPr="00400CA4">
              <w:rPr>
                <w:szCs w:val="22"/>
              </w:rPr>
              <w:t xml:space="preserve">und überlege dir, welche Ratschläge du umsetzen willst, um ein bisschen Zeit für dich zu gewinnen.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7C58E8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7C58E8" w:rsidRDefault="007C58E8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7C58E8" w:rsidRPr="00400CA4" w:rsidRDefault="007C58E8" w:rsidP="00400CA4">
            <w:pPr>
              <w:pStyle w:val="AufzhlungderAufgaben"/>
              <w:rPr>
                <w:szCs w:val="22"/>
              </w:rPr>
            </w:pPr>
          </w:p>
          <w:p w:rsidR="00400CA4" w:rsidRDefault="00400CA4" w:rsidP="00562E25">
            <w:pPr>
              <w:pStyle w:val="AufzhlungderAufgaben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400CA4">
              <w:rPr>
                <w:b/>
                <w:szCs w:val="22"/>
              </w:rPr>
              <w:t xml:space="preserve">Pareto wusste es besser! Was wusste er besser?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7C58E8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400CA4" w:rsidRDefault="00400CA4" w:rsidP="00400CA4">
            <w:pPr>
              <w:pStyle w:val="AufzhlungderAufgaben"/>
              <w:rPr>
                <w:b/>
                <w:szCs w:val="22"/>
              </w:rPr>
            </w:pPr>
          </w:p>
          <w:p w:rsid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  <w:r w:rsidRPr="00400CA4">
              <w:rPr>
                <w:rStyle w:val="Tipps"/>
                <w:sz w:val="22"/>
                <w:szCs w:val="26"/>
              </w:rPr>
              <w:t>Entspannung</w:t>
            </w:r>
          </w:p>
          <w:p w:rsidR="00400CA4" w:rsidRP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00CA4" w:rsidRPr="00400CA4" w:rsidRDefault="00400CA4" w:rsidP="00562E2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00CA4">
              <w:rPr>
                <w:b/>
                <w:szCs w:val="22"/>
              </w:rPr>
              <w:t xml:space="preserve">Es gibt Entspannungstechniken, die dir helfen, dich zu erholen. Ihre Wirkung wurde seriös überprüft und bestätigt. </w:t>
            </w:r>
            <w:r w:rsidRPr="00400CA4">
              <w:rPr>
                <w:b/>
                <w:szCs w:val="22"/>
              </w:rPr>
              <w:br/>
            </w:r>
            <w:r w:rsidRPr="00400CA4">
              <w:rPr>
                <w:szCs w:val="22"/>
              </w:rPr>
              <w:t>Klicke auf:</w:t>
            </w:r>
            <w:r>
              <w:rPr>
                <w:rStyle w:val="Tipps"/>
              </w:rPr>
              <w:t xml:space="preserve"> </w:t>
            </w:r>
            <w:hyperlink r:id="rId21" w:history="1">
              <w:r>
                <w:rPr>
                  <w:rStyle w:val="LinksNavigationstitelZchn"/>
                </w:rPr>
                <w:t>feelok.de/stress-relax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7C58E8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7C58E8" w:rsidRDefault="007C58E8" w:rsidP="00FA575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9679D0" w:rsidRDefault="00400CA4" w:rsidP="00400CA4">
            <w:pPr>
              <w:pStyle w:val="AufzhlungderAufgaben"/>
              <w:rPr>
                <w:rStyle w:val="Tipps"/>
              </w:rPr>
            </w:pPr>
          </w:p>
        </w:tc>
      </w:tr>
    </w:tbl>
    <w:p w:rsidR="00562E25" w:rsidRDefault="00562E25" w:rsidP="00562E25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7281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B5" w:rsidRDefault="008729B5" w:rsidP="003151EB">
      <w:pPr>
        <w:spacing w:after="0" w:line="240" w:lineRule="auto"/>
      </w:pPr>
      <w:r>
        <w:separator/>
      </w:r>
    </w:p>
  </w:endnote>
  <w:endnote w:type="continuationSeparator" w:id="0">
    <w:p w:rsidR="008729B5" w:rsidRDefault="008729B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01227B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B5" w:rsidRDefault="008729B5" w:rsidP="003151EB">
      <w:pPr>
        <w:spacing w:after="0" w:line="240" w:lineRule="auto"/>
      </w:pPr>
      <w:r>
        <w:separator/>
      </w:r>
    </w:p>
  </w:footnote>
  <w:footnote w:type="continuationSeparator" w:id="0">
    <w:p w:rsidR="008729B5" w:rsidRDefault="008729B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BF96996C"/>
    <w:lvl w:ilvl="0" w:tplc="4D08AB1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25"/>
    <w:rsid w:val="0001227B"/>
    <w:rsid w:val="00023CF5"/>
    <w:rsid w:val="00053CBE"/>
    <w:rsid w:val="000743EE"/>
    <w:rsid w:val="00145C3A"/>
    <w:rsid w:val="001672D7"/>
    <w:rsid w:val="001728AA"/>
    <w:rsid w:val="00184C3B"/>
    <w:rsid w:val="00196228"/>
    <w:rsid w:val="00290CCD"/>
    <w:rsid w:val="00314E00"/>
    <w:rsid w:val="003151EB"/>
    <w:rsid w:val="003B153E"/>
    <w:rsid w:val="00400CA4"/>
    <w:rsid w:val="00415E6B"/>
    <w:rsid w:val="00455696"/>
    <w:rsid w:val="00462E19"/>
    <w:rsid w:val="0047564A"/>
    <w:rsid w:val="004C35DF"/>
    <w:rsid w:val="005310E2"/>
    <w:rsid w:val="00551A85"/>
    <w:rsid w:val="00562E25"/>
    <w:rsid w:val="00677FDC"/>
    <w:rsid w:val="006C215F"/>
    <w:rsid w:val="00724A4E"/>
    <w:rsid w:val="007A0BE0"/>
    <w:rsid w:val="007C58E8"/>
    <w:rsid w:val="007D0975"/>
    <w:rsid w:val="007D5D87"/>
    <w:rsid w:val="00821B9B"/>
    <w:rsid w:val="008729B5"/>
    <w:rsid w:val="008A5FF9"/>
    <w:rsid w:val="00940104"/>
    <w:rsid w:val="009639F3"/>
    <w:rsid w:val="00965B0C"/>
    <w:rsid w:val="00A23516"/>
    <w:rsid w:val="00B50C10"/>
    <w:rsid w:val="00BD7930"/>
    <w:rsid w:val="00C54210"/>
    <w:rsid w:val="00D136DC"/>
    <w:rsid w:val="00D76770"/>
    <w:rsid w:val="00EF31DA"/>
    <w:rsid w:val="00F22A96"/>
    <w:rsid w:val="00F929BD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F6D2EE-85C2-41E0-8AD3-549977B6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elok.de/de_DE/jugendliche/themen/stress/start/mehr_power_gegen_stress/sei_schlau/schaedliche_folgen.cfm" TargetMode="External"/><Relationship Id="rId18" Type="http://schemas.openxmlformats.org/officeDocument/2006/relationships/hyperlink" Target="http://www.feelok.de/de_DE/jugendliche/themen/stress/start/mehr_power_gegen_stress/sei_schlau/ich_bin_nicht_gut_genug.c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eelok.de/stress-rela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feelok.de/stress-mpgs" TargetMode="External"/><Relationship Id="rId17" Type="http://schemas.openxmlformats.org/officeDocument/2006/relationships/hyperlink" Target="http://www.feelok.de/de_DE/jugendliche/themen/stress/start/mehr_power_gegen_stress/sei_schlau/ich_kann_mir_keine_fehler_leisten.cf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eelok.de/de_DE/jugendliche/themen/stress/start/mehr_power_gegen_stress/sei_schlau/verstehen_und_verstanden_werden.cfm" TargetMode="External"/><Relationship Id="rId20" Type="http://schemas.openxmlformats.org/officeDocument/2006/relationships/hyperlink" Target="http://www.feelok.de/de_DE/jugendliche/themen/stress/start/mehr_power_gegen_stress/keine_zeit/ich_habe_zu_viel_zu_tun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elok.de/de_DE/jugendliche/themen/stress/start/tests/tests/stressrisiko.cf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eelok.de/de_DE/jugendliche/themen/stress/start/mehr_power_gegen_stress/sei_schlau/mein_lebensmotto.cf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eelok.de/stress-teststress" TargetMode="External"/><Relationship Id="rId19" Type="http://schemas.openxmlformats.org/officeDocument/2006/relationships/hyperlink" Target="http://www.feelok.de/de_DE/jugendliche/themen/stress/start/mehr_power_gegen_stress/sei_schlau/meine_batterien_sind_leer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stress/" TargetMode="External"/><Relationship Id="rId14" Type="http://schemas.openxmlformats.org/officeDocument/2006/relationships/hyperlink" Target="http://www.feelok.de/de_DE/jugendliche/themen/stress/start/mehr_power_gegen_stress/sei_schlau/eine_nummer_zu_gross.cf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3</cp:revision>
  <cp:lastPrinted>2021-10-21T07:28:00Z</cp:lastPrinted>
  <dcterms:created xsi:type="dcterms:W3CDTF">2022-03-09T09:49:00Z</dcterms:created>
  <dcterms:modified xsi:type="dcterms:W3CDTF">2022-06-13T14:27:00Z</dcterms:modified>
</cp:coreProperties>
</file>