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450946</wp:posOffset>
            </wp:positionH>
            <wp:positionV relativeFrom="page">
              <wp:posOffset>2209800</wp:posOffset>
            </wp:positionV>
            <wp:extent cx="381442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DF130E" w:rsidP="00B50C10">
      <w:pPr>
        <w:pStyle w:val="Haupttitel"/>
      </w:pPr>
      <w:r>
        <w:t>Kaufen im Internet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804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DF130E" w:rsidRPr="00DF130E" w:rsidRDefault="00DF130E" w:rsidP="00551A85">
            <w:pPr>
              <w:pStyle w:val="Hinweis"/>
            </w:pPr>
            <w:r>
              <w:t>Diskutiere in der Gruppe, wie Daniel, Fabian und Maria reagieren müssen.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F4AA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6C5CD9" w:rsidP="00DF130E">
            <w:pPr>
              <w:pStyle w:val="Kategorie"/>
              <w:tabs>
                <w:tab w:val="center" w:pos="1206"/>
              </w:tabs>
            </w:pPr>
            <w:r>
              <w:t>Fallbeispiele</w:t>
            </w:r>
            <w:r w:rsidR="00196228">
              <w:t xml:space="preserve"> </w:t>
            </w:r>
          </w:p>
          <w:p w:rsidR="00DF130E" w:rsidRDefault="00DF130E" w:rsidP="00DF130E">
            <w:pPr>
              <w:pStyle w:val="Kategorie"/>
              <w:tabs>
                <w:tab w:val="center" w:pos="1206"/>
              </w:tabs>
            </w:pPr>
          </w:p>
          <w:p w:rsidR="00196228" w:rsidRPr="00DF130E" w:rsidRDefault="00DF130E" w:rsidP="00DF130E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D04840">
              <w:t xml:space="preserve">Daniel </w:t>
            </w:r>
            <w:r>
              <w:t xml:space="preserve">(15) </w:t>
            </w:r>
            <w:r w:rsidRPr="00D04840">
              <w:t>will ein Skateboard</w:t>
            </w:r>
            <w:r>
              <w:t>. Er bestellt</w:t>
            </w:r>
            <w:r w:rsidRPr="00D04840">
              <w:t xml:space="preserve"> </w:t>
            </w:r>
            <w:r>
              <w:t>eines</w:t>
            </w:r>
            <w:r w:rsidRPr="00D04840">
              <w:t xml:space="preserve"> </w:t>
            </w:r>
            <w:r>
              <w:t>im Internet</w:t>
            </w:r>
            <w:r w:rsidRPr="00D04840">
              <w:t xml:space="preserve">, obwohl er kein Geld </w:t>
            </w:r>
            <w:r>
              <w:t xml:space="preserve">dafür </w:t>
            </w:r>
            <w:r w:rsidRPr="00D04840">
              <w:t>hat.</w:t>
            </w:r>
            <w:r>
              <w:t xml:space="preserve"> </w:t>
            </w:r>
            <w:r w:rsidRPr="00D04840">
              <w:t>Seine Eltern sind mit seiner Anschaffung nicht einverstanden und nicht bereit</w:t>
            </w:r>
            <w:r>
              <w:t>,</w:t>
            </w:r>
            <w:r w:rsidRPr="00D04840">
              <w:t xml:space="preserve"> die Rechnung zu </w:t>
            </w:r>
            <w:r>
              <w:t>bezahl</w:t>
            </w:r>
            <w:r w:rsidRPr="00D04840">
              <w:t>en. Sie verlangen von ihm, dass er das Skateboard zurückgibt.</w:t>
            </w:r>
            <w:r>
              <w:br/>
            </w:r>
            <w:r w:rsidRPr="00D04840">
              <w:rPr>
                <w:rStyle w:val="Tipps"/>
              </w:rPr>
              <w:t xml:space="preserve">Was denkt </w:t>
            </w:r>
            <w:r>
              <w:rPr>
                <w:rStyle w:val="Tipps"/>
              </w:rPr>
              <w:t>ihr</w:t>
            </w:r>
            <w:r w:rsidRPr="00D04840">
              <w:rPr>
                <w:rStyle w:val="Tipps"/>
              </w:rPr>
              <w:t xml:space="preserve">? Muss </w:t>
            </w:r>
            <w:r>
              <w:rPr>
                <w:rStyle w:val="Tipps"/>
              </w:rPr>
              <w:t xml:space="preserve">der 15-jährige </w:t>
            </w:r>
            <w:r w:rsidRPr="00D04840">
              <w:rPr>
                <w:rStyle w:val="Tipps"/>
              </w:rPr>
              <w:t>Daniel das Skateboard zurückgeben?</w:t>
            </w:r>
            <w:r>
              <w:rPr>
                <w:rStyle w:val="Tipps"/>
              </w:rPr>
              <w:t xml:space="preserve"> Warum ja? Warum nein?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400622">
              <w:trPr>
                <w:trHeight w:val="396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B24C0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DF130E" w:rsidRPr="00DF130E" w:rsidRDefault="00DF130E" w:rsidP="00DF130E">
            <w:pPr>
              <w:pStyle w:val="AufzhlungderAufgaben"/>
              <w:rPr>
                <w:rFonts w:eastAsiaTheme="minorHAnsi" w:cstheme="minorBidi"/>
                <w:color w:val="097D80"/>
              </w:rPr>
            </w:pPr>
          </w:p>
          <w:p w:rsidR="001672D7" w:rsidRPr="00DF130E" w:rsidRDefault="00DF130E" w:rsidP="00DF130E">
            <w:pPr>
              <w:pStyle w:val="AufzhlungderAufgaben"/>
              <w:numPr>
                <w:ilvl w:val="0"/>
                <w:numId w:val="4"/>
              </w:numPr>
              <w:rPr>
                <w:rFonts w:eastAsiaTheme="minorHAnsi" w:cstheme="minorBidi"/>
                <w:color w:val="097D80"/>
              </w:rPr>
            </w:pPr>
            <w:r w:rsidRPr="007D5FD3">
              <w:t>Fabi</w:t>
            </w:r>
            <w:r>
              <w:t>an</w:t>
            </w:r>
            <w:r w:rsidRPr="007D5FD3">
              <w:t xml:space="preserve"> (14) </w:t>
            </w:r>
            <w:r>
              <w:t>will</w:t>
            </w:r>
            <w:r w:rsidRPr="007D5FD3">
              <w:t xml:space="preserve"> </w:t>
            </w:r>
            <w:r>
              <w:t>eine</w:t>
            </w:r>
            <w:r w:rsidRPr="007D5FD3">
              <w:t xml:space="preserve"> </w:t>
            </w:r>
            <w:proofErr w:type="spellStart"/>
            <w:r w:rsidRPr="007D5FD3">
              <w:t>Smartwatch</w:t>
            </w:r>
            <w:proofErr w:type="spellEnd"/>
            <w:r>
              <w:t>. E</w:t>
            </w:r>
            <w:r w:rsidRPr="007D5FD3">
              <w:t xml:space="preserve">r hat genug Geld gespart, um sich die Uhr </w:t>
            </w:r>
            <w:r>
              <w:t>zu kaufen</w:t>
            </w:r>
            <w:r w:rsidRPr="007D5FD3">
              <w:t>.</w:t>
            </w:r>
            <w:r>
              <w:t xml:space="preserve"> </w:t>
            </w:r>
            <w:r w:rsidRPr="007D5FD3">
              <w:t>Seine Eltern finden die</w:t>
            </w:r>
            <w:r>
              <w:t xml:space="preserve"> Idee nicht gut</w:t>
            </w:r>
            <w:r w:rsidRPr="007D5FD3">
              <w:t>.</w:t>
            </w:r>
            <w:r>
              <w:t xml:space="preserve"> </w:t>
            </w:r>
            <w:r>
              <w:br/>
            </w:r>
            <w:r w:rsidRPr="00D04840">
              <w:rPr>
                <w:rStyle w:val="Tipps"/>
              </w:rPr>
              <w:t xml:space="preserve">Was denkt </w:t>
            </w:r>
            <w:r>
              <w:rPr>
                <w:rStyle w:val="Tipps"/>
              </w:rPr>
              <w:t>ihr</w:t>
            </w:r>
            <w:r w:rsidRPr="00D04840">
              <w:rPr>
                <w:rStyle w:val="Tipps"/>
              </w:rPr>
              <w:t xml:space="preserve">? </w:t>
            </w:r>
            <w:r w:rsidRPr="007D5FD3">
              <w:rPr>
                <w:rStyle w:val="Tipps"/>
              </w:rPr>
              <w:t xml:space="preserve">Dürfen </w:t>
            </w:r>
            <w:r>
              <w:rPr>
                <w:rStyle w:val="Tipps"/>
              </w:rPr>
              <w:t xml:space="preserve">die Eltern </w:t>
            </w:r>
            <w:r w:rsidRPr="007D5FD3">
              <w:rPr>
                <w:rStyle w:val="Tipps"/>
              </w:rPr>
              <w:t>vo</w:t>
            </w:r>
            <w:r>
              <w:rPr>
                <w:rStyle w:val="Tipps"/>
              </w:rPr>
              <w:t>m 14-jährigen</w:t>
            </w:r>
            <w:r w:rsidRPr="007D5FD3">
              <w:rPr>
                <w:rStyle w:val="Tipps"/>
              </w:rPr>
              <w:t xml:space="preserve"> Fabi</w:t>
            </w:r>
            <w:r>
              <w:rPr>
                <w:rStyle w:val="Tipps"/>
              </w:rPr>
              <w:t>an</w:t>
            </w:r>
            <w:r w:rsidRPr="007D5FD3">
              <w:rPr>
                <w:rStyle w:val="Tipps"/>
              </w:rPr>
              <w:t xml:space="preserve"> verlangen, dass er die Bestellung rückgängig macht?</w:t>
            </w:r>
            <w:r>
              <w:rPr>
                <w:rStyle w:val="Tipps"/>
              </w:rPr>
              <w:t xml:space="preserve"> Warum ja? Warum nein?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400622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B24C0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Default="00B50C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6C5CD9" w:rsidRDefault="006C5CD9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6C5CD9" w:rsidRDefault="006C5CD9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6C5CD9" w:rsidRDefault="006C5CD9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6C5CD9" w:rsidRDefault="006C5CD9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6C5CD9" w:rsidRDefault="006C5CD9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6C5CD9" w:rsidRDefault="006C5CD9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6C5CD9" w:rsidTr="00400622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6C5CD9" w:rsidRDefault="006C5CD9" w:rsidP="00B24C0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F130E" w:rsidRDefault="00DF130E" w:rsidP="006C5CD9">
            <w:pPr>
              <w:pStyle w:val="AufzhlungderAufgaben"/>
              <w:rPr>
                <w:rStyle w:val="Tipps"/>
              </w:rPr>
            </w:pPr>
          </w:p>
          <w:p w:rsidR="00DF130E" w:rsidRPr="009679D0" w:rsidRDefault="00DF130E" w:rsidP="006C5CD9">
            <w:pPr>
              <w:pStyle w:val="AufzhlungderAufgaben"/>
              <w:numPr>
                <w:ilvl w:val="0"/>
                <w:numId w:val="4"/>
              </w:numPr>
              <w:rPr>
                <w:rStyle w:val="Tipps"/>
              </w:rPr>
            </w:pPr>
            <w:r w:rsidRPr="007D5FD3">
              <w:t>Maria (16) erfährt beim</w:t>
            </w:r>
            <w:r>
              <w:t xml:space="preserve"> Chatten, dass ihre Freundinnen </w:t>
            </w:r>
            <w:r w:rsidRPr="007D5FD3">
              <w:t>an einem Intelligenztest teilgenommen haben. Sie möchte wissen, wie es bei ihr aussieht</w:t>
            </w:r>
            <w:r>
              <w:t xml:space="preserve"> und </w:t>
            </w:r>
            <w:r w:rsidRPr="007D5FD3">
              <w:t>beantwortet die Testfragen.</w:t>
            </w:r>
            <w:r>
              <w:t xml:space="preserve"> Dann</w:t>
            </w:r>
            <w:r w:rsidRPr="007D5FD3">
              <w:t xml:space="preserve"> wird sie aufgefordert, ihre Handynummer zu hinterlassen, damit ihr das Ergebnis per SMS übermittelt werden kann. </w:t>
            </w:r>
            <w:r>
              <w:t>Das tut sie auch</w:t>
            </w:r>
            <w:r w:rsidRPr="007D5FD3">
              <w:t>.</w:t>
            </w:r>
            <w:r>
              <w:t xml:space="preserve"> S</w:t>
            </w:r>
            <w:r w:rsidRPr="007D5FD3">
              <w:t xml:space="preserve">ie </w:t>
            </w:r>
            <w:r>
              <w:t xml:space="preserve">bekommt </w:t>
            </w:r>
            <w:r w:rsidRPr="007D5FD3">
              <w:t xml:space="preserve">gar kein Testergebnis, sondern </w:t>
            </w:r>
            <w:r>
              <w:t xml:space="preserve">wird </w:t>
            </w:r>
            <w:r w:rsidRPr="007D5FD3">
              <w:t>per SMS mit Werbung überflutet. Und jedes dieser SMS kostet</w:t>
            </w:r>
            <w:r>
              <w:t xml:space="preserve"> Geld</w:t>
            </w:r>
            <w:r w:rsidRPr="007D5FD3">
              <w:t>.</w:t>
            </w:r>
            <w:r>
              <w:t xml:space="preserve"> Am </w:t>
            </w:r>
            <w:r w:rsidRPr="007D5FD3">
              <w:t xml:space="preserve">Ende </w:t>
            </w:r>
            <w:r>
              <w:t xml:space="preserve">des </w:t>
            </w:r>
            <w:r w:rsidRPr="007D5FD3">
              <w:t>Monat</w:t>
            </w:r>
            <w:r>
              <w:t>s</w:t>
            </w:r>
            <w:r w:rsidRPr="007D5FD3">
              <w:t xml:space="preserve"> erhält Maria eine </w:t>
            </w:r>
            <w:r>
              <w:t xml:space="preserve">ungewöhnlich </w:t>
            </w:r>
            <w:r w:rsidRPr="007D5FD3">
              <w:t xml:space="preserve">hohe </w:t>
            </w:r>
            <w:r>
              <w:t>Handy</w:t>
            </w:r>
            <w:r w:rsidRPr="007D5FD3">
              <w:t>rechnung.</w:t>
            </w:r>
            <w:r w:rsidR="006C5CD9">
              <w:rPr>
                <w:rFonts w:eastAsia="Trebuchet MS"/>
                <w:color w:val="097D80"/>
              </w:rPr>
              <w:br/>
            </w:r>
            <w:r w:rsidRPr="00D04840">
              <w:rPr>
                <w:rStyle w:val="Tipps"/>
              </w:rPr>
              <w:t xml:space="preserve">Was denkt </w:t>
            </w:r>
            <w:r>
              <w:rPr>
                <w:rStyle w:val="Tipps"/>
              </w:rPr>
              <w:t>ihr</w:t>
            </w:r>
            <w:r w:rsidRPr="00D04840">
              <w:rPr>
                <w:rStyle w:val="Tipps"/>
              </w:rPr>
              <w:t xml:space="preserve">? </w:t>
            </w:r>
            <w:r w:rsidRPr="007D5FD3">
              <w:rPr>
                <w:rStyle w:val="Tipps"/>
              </w:rPr>
              <w:t xml:space="preserve">Muss Maria die </w:t>
            </w:r>
            <w:r>
              <w:rPr>
                <w:rStyle w:val="Tipps"/>
              </w:rPr>
              <w:t>hohe</w:t>
            </w:r>
            <w:r w:rsidRPr="007D5FD3">
              <w:rPr>
                <w:rStyle w:val="Tipps"/>
              </w:rPr>
              <w:t xml:space="preserve"> </w:t>
            </w:r>
            <w:r>
              <w:rPr>
                <w:rStyle w:val="Tipps"/>
              </w:rPr>
              <w:t>Handyrechnung</w:t>
            </w:r>
            <w:r w:rsidRPr="007D5FD3">
              <w:rPr>
                <w:rStyle w:val="Tipps"/>
              </w:rPr>
              <w:t xml:space="preserve"> </w:t>
            </w:r>
            <w:r>
              <w:rPr>
                <w:rStyle w:val="Tipps"/>
              </w:rPr>
              <w:t xml:space="preserve">(SMS) </w:t>
            </w:r>
            <w:r w:rsidRPr="007D5FD3">
              <w:rPr>
                <w:rStyle w:val="Tipps"/>
              </w:rPr>
              <w:t>bezahlen?</w:t>
            </w:r>
          </w:p>
        </w:tc>
      </w:tr>
    </w:tbl>
    <w:tbl>
      <w:tblPr>
        <w:tblStyle w:val="Tabellenraster"/>
        <w:tblW w:w="8967" w:type="dxa"/>
        <w:tblLook w:val="04A0" w:firstRow="1" w:lastRow="0" w:firstColumn="1" w:lastColumn="0" w:noHBand="0" w:noVBand="1"/>
      </w:tblPr>
      <w:tblGrid>
        <w:gridCol w:w="8967"/>
      </w:tblGrid>
      <w:tr w:rsidR="00DF130E" w:rsidTr="00400622">
        <w:trPr>
          <w:trHeight w:val="3969"/>
        </w:trPr>
        <w:tc>
          <w:tcPr>
            <w:tcW w:w="89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F130E" w:rsidRDefault="00DF130E" w:rsidP="00DF130E">
            <w:pPr>
              <w:pStyle w:val="AufzhlungderAufgaben"/>
              <w:rPr>
                <w:sz w:val="18"/>
              </w:rPr>
            </w:pPr>
          </w:p>
        </w:tc>
      </w:tr>
    </w:tbl>
    <w:p w:rsidR="00551A85" w:rsidRDefault="006C5CD9" w:rsidP="00B50C10">
      <w:r>
        <w:rPr>
          <w:noProof/>
        </w:rPr>
        <w:drawing>
          <wp:anchor distT="0" distB="0" distL="114300" distR="114300" simplePos="0" relativeHeight="251662336" behindDoc="1" locked="0" layoutInCell="1" allowOverlap="1" wp14:anchorId="2CD85089" wp14:editId="019674E9">
            <wp:simplePos x="0" y="0"/>
            <wp:positionH relativeFrom="column">
              <wp:posOffset>5088255</wp:posOffset>
            </wp:positionH>
            <wp:positionV relativeFrom="paragraph">
              <wp:posOffset>267335</wp:posOffset>
            </wp:positionV>
            <wp:extent cx="589915" cy="589915"/>
            <wp:effectExtent l="0" t="0" r="635" b="635"/>
            <wp:wrapTight wrapText="bothSides">
              <wp:wrapPolygon edited="0">
                <wp:start x="0" y="0"/>
                <wp:lineTo x="0" y="20926"/>
                <wp:lineTo x="20926" y="20926"/>
                <wp:lineTo x="20926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R-Code Onlinewelt Kaufen im Inter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30E" w:rsidRPr="00400622" w:rsidRDefault="00DF130E" w:rsidP="00DF130E">
      <w:pPr>
        <w:pStyle w:val="Listenabsatz"/>
        <w:numPr>
          <w:ilvl w:val="0"/>
          <w:numId w:val="4"/>
        </w:numPr>
      </w:pPr>
      <w:r w:rsidRPr="00DF130E">
        <w:rPr>
          <w:rFonts w:ascii="Trebuchet MS" w:hAnsi="Trebuchet MS"/>
          <w:sz w:val="20"/>
        </w:rPr>
        <w:t>Nachdem du deine Meinung mit der Gruppe ausgetauscht hast, gehe auf</w:t>
      </w:r>
      <w:r w:rsidRPr="00DF130E">
        <w:rPr>
          <w:sz w:val="20"/>
        </w:rPr>
        <w:t xml:space="preserve"> </w:t>
      </w:r>
      <w:hyperlink r:id="rId9" w:history="1">
        <w:r w:rsidRPr="00DF130E">
          <w:rPr>
            <w:rStyle w:val="LinksNavigationstitelZchn"/>
          </w:rPr>
          <w:t>feelok.de/webprofi-kaufen-internet</w:t>
        </w:r>
      </w:hyperlink>
      <w:r>
        <w:rPr>
          <w:rStyle w:val="LinksNavigationstitelZchn"/>
        </w:rPr>
        <w:t>.</w:t>
      </w:r>
      <w:r w:rsidR="006C5CD9">
        <w:rPr>
          <w:rStyle w:val="LinksNavigationstitelZchn"/>
        </w:rPr>
        <w:t xml:space="preserve"> </w:t>
      </w:r>
      <w:r w:rsidRPr="006C5CD9">
        <w:rPr>
          <w:rFonts w:ascii="Trebuchet MS" w:hAnsi="Trebuchet MS"/>
          <w:sz w:val="20"/>
        </w:rPr>
        <w:t xml:space="preserve">Auf feelok.de findest du die Geschichten und die Antworten auf die Fragen. Notiere und ergänze deine Antworten. </w:t>
      </w:r>
    </w:p>
    <w:p w:rsidR="00400622" w:rsidRDefault="00400622" w:rsidP="00400622"/>
    <w:p w:rsidR="00400622" w:rsidRDefault="00400622" w:rsidP="00400622"/>
    <w:p w:rsidR="00400622" w:rsidRDefault="00400622" w:rsidP="00400622"/>
    <w:p w:rsidR="00400622" w:rsidRDefault="00400622" w:rsidP="00400622"/>
    <w:p w:rsidR="00400622" w:rsidRDefault="00400622" w:rsidP="00400622"/>
    <w:p w:rsidR="00400622" w:rsidRDefault="00400622" w:rsidP="00400622"/>
    <w:p w:rsidR="00400622" w:rsidRPr="00DF130E" w:rsidRDefault="00400622" w:rsidP="00400622"/>
    <w:p w:rsidR="00DF130E" w:rsidRPr="00DF130E" w:rsidRDefault="00DF130E" w:rsidP="00DF130E">
      <w:pPr>
        <w:pStyle w:val="AufzhlungderAufgaben"/>
        <w:numPr>
          <w:ilvl w:val="0"/>
          <w:numId w:val="4"/>
        </w:numPr>
        <w:rPr>
          <w:b/>
        </w:rPr>
      </w:pPr>
      <w:r w:rsidRPr="00DF130E">
        <w:rPr>
          <w:b/>
        </w:rPr>
        <w:t xml:space="preserve">Falls jemand Opfer einer Internetfalle wird, wie sollte er oder sie reagieren?  </w:t>
      </w:r>
    </w:p>
    <w:tbl>
      <w:tblPr>
        <w:tblStyle w:val="Tabellenraster"/>
        <w:tblW w:w="8967" w:type="dxa"/>
        <w:tblLook w:val="04A0" w:firstRow="1" w:lastRow="0" w:firstColumn="1" w:lastColumn="0" w:noHBand="0" w:noVBand="1"/>
      </w:tblPr>
      <w:tblGrid>
        <w:gridCol w:w="8967"/>
      </w:tblGrid>
      <w:tr w:rsidR="00DF130E" w:rsidTr="00400622">
        <w:trPr>
          <w:trHeight w:val="2268"/>
        </w:trPr>
        <w:tc>
          <w:tcPr>
            <w:tcW w:w="89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6C5CD9" w:rsidRDefault="006C5CD9" w:rsidP="006B1C8A">
            <w:pPr>
              <w:pStyle w:val="AufzhlungderAufgaben"/>
              <w:rPr>
                <w:sz w:val="18"/>
              </w:rPr>
            </w:pPr>
          </w:p>
          <w:p w:rsidR="00DF130E" w:rsidRPr="006C5CD9" w:rsidRDefault="006C5CD9" w:rsidP="006C5CD9">
            <w:pPr>
              <w:tabs>
                <w:tab w:val="left" w:pos="2717"/>
              </w:tabs>
            </w:pPr>
            <w:r>
              <w:tab/>
            </w:r>
          </w:p>
        </w:tc>
      </w:tr>
    </w:tbl>
    <w:p w:rsidR="00DF130E" w:rsidRDefault="00DF130E" w:rsidP="00DF130E">
      <w:pPr>
        <w:pStyle w:val="AufzhlungderAufgaben"/>
      </w:pPr>
    </w:p>
    <w:p w:rsidR="00DF130E" w:rsidRDefault="00DF130E" w:rsidP="00DF130E">
      <w:pPr>
        <w:pStyle w:val="AufzhlungderAufgaben"/>
        <w:numPr>
          <w:ilvl w:val="0"/>
          <w:numId w:val="4"/>
        </w:numPr>
        <w:rPr>
          <w:rStyle w:val="LinksNavigationstitelZchn"/>
        </w:rPr>
      </w:pPr>
      <w:r w:rsidRPr="00DF130E">
        <w:rPr>
          <w:b/>
        </w:rPr>
        <w:t>Wie kann man zweifelhafte Angebote im Internet erkennen?</w:t>
      </w:r>
      <w:r w:rsidRPr="00DF130E">
        <w:rPr>
          <w:b/>
        </w:rPr>
        <w:br/>
      </w:r>
      <w:r w:rsidRPr="00DF130E">
        <w:t>Gehe auf:</w:t>
      </w:r>
      <w:r w:rsidRPr="00DF130E">
        <w:rPr>
          <w:rStyle w:val="LinksNavigationstitelZchn"/>
        </w:rPr>
        <w:t xml:space="preserve"> </w:t>
      </w:r>
      <w:r w:rsidR="00755C88">
        <w:rPr>
          <w:rStyle w:val="LinksNavigationstitelZchn"/>
        </w:rPr>
        <w:fldChar w:fldCharType="begin"/>
      </w:r>
      <w:r w:rsidR="00B24C06">
        <w:rPr>
          <w:rStyle w:val="LinksNavigationstitelZchn"/>
        </w:rPr>
        <w:instrText>HYPERLINK "https://www.feelok.de/webprofi-internetfallen"</w:instrText>
      </w:r>
      <w:r w:rsidR="00B24C06">
        <w:rPr>
          <w:rStyle w:val="LinksNavigationstitelZchn"/>
        </w:rPr>
      </w:r>
      <w:r w:rsidR="00755C88">
        <w:rPr>
          <w:rStyle w:val="LinksNavigationstitelZchn"/>
        </w:rPr>
        <w:fldChar w:fldCharType="separate"/>
      </w:r>
      <w:r w:rsidRPr="00DF130E">
        <w:rPr>
          <w:rStyle w:val="LinksNavigationstitelZchn"/>
        </w:rPr>
        <w:t>feelok.de/webprofi-internetfallen</w:t>
      </w:r>
      <w:r w:rsidR="00755C88">
        <w:rPr>
          <w:rStyle w:val="LinksNavigationstitelZchn"/>
        </w:rPr>
        <w:fldChar w:fldCharType="end"/>
      </w:r>
      <w:bookmarkStart w:id="0" w:name="_GoBack"/>
      <w:bookmarkEnd w:id="0"/>
    </w:p>
    <w:tbl>
      <w:tblPr>
        <w:tblStyle w:val="Tabellenraster"/>
        <w:tblW w:w="8967" w:type="dxa"/>
        <w:tblLook w:val="04A0" w:firstRow="1" w:lastRow="0" w:firstColumn="1" w:lastColumn="0" w:noHBand="0" w:noVBand="1"/>
      </w:tblPr>
      <w:tblGrid>
        <w:gridCol w:w="8967"/>
      </w:tblGrid>
      <w:tr w:rsidR="00DF130E" w:rsidTr="00400622">
        <w:trPr>
          <w:trHeight w:val="2835"/>
        </w:trPr>
        <w:tc>
          <w:tcPr>
            <w:tcW w:w="89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F130E" w:rsidRDefault="00DF130E" w:rsidP="006B1C8A">
            <w:pPr>
              <w:pStyle w:val="AufzhlungderAufgaben"/>
              <w:rPr>
                <w:sz w:val="18"/>
              </w:rPr>
            </w:pPr>
            <w:r w:rsidRPr="00DF130E">
              <w:rPr>
                <w:rStyle w:val="LinksNavigationstitelZchn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4D6354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88" w:rsidRDefault="00755C88" w:rsidP="003151EB">
      <w:pPr>
        <w:spacing w:after="0" w:line="240" w:lineRule="auto"/>
      </w:pPr>
      <w:r>
        <w:separator/>
      </w:r>
    </w:p>
  </w:endnote>
  <w:endnote w:type="continuationSeparator" w:id="0">
    <w:p w:rsidR="00755C88" w:rsidRDefault="00755C88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B24C06">
      <w:rPr>
        <w:rFonts w:ascii="Trebuchet MS" w:hAnsi="Trebuchet MS"/>
        <w:noProof/>
      </w:rPr>
      <w:t>3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88" w:rsidRDefault="00755C88" w:rsidP="003151EB">
      <w:pPr>
        <w:spacing w:after="0" w:line="240" w:lineRule="auto"/>
      </w:pPr>
      <w:r>
        <w:separator/>
      </w:r>
    </w:p>
  </w:footnote>
  <w:footnote w:type="continuationSeparator" w:id="0">
    <w:p w:rsidR="00755C88" w:rsidRDefault="00755C88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287695F8"/>
    <w:lvl w:ilvl="0" w:tplc="F322F75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1">
      <w:lvl w:ilvl="1">
        <w:start w:val="1"/>
        <w:numFmt w:val="decimal"/>
        <w:lvlText w:val="%2."/>
        <w:lvlJc w:val="left"/>
        <w:pPr>
          <w:ind w:left="227" w:hanging="227"/>
        </w:pPr>
        <w:rPr>
          <w:rFonts w:hint="default"/>
          <w:b/>
          <w:i w:val="0"/>
          <w:color w:val="auto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0E"/>
    <w:rsid w:val="00023CF5"/>
    <w:rsid w:val="00053CBE"/>
    <w:rsid w:val="000743EE"/>
    <w:rsid w:val="00145C3A"/>
    <w:rsid w:val="001672D7"/>
    <w:rsid w:val="001728AA"/>
    <w:rsid w:val="00177A8F"/>
    <w:rsid w:val="00184C3B"/>
    <w:rsid w:val="00196228"/>
    <w:rsid w:val="00290CCD"/>
    <w:rsid w:val="00314E00"/>
    <w:rsid w:val="003151EB"/>
    <w:rsid w:val="003B153E"/>
    <w:rsid w:val="00400622"/>
    <w:rsid w:val="00415E6B"/>
    <w:rsid w:val="00455696"/>
    <w:rsid w:val="00462E19"/>
    <w:rsid w:val="0047564A"/>
    <w:rsid w:val="004C35DF"/>
    <w:rsid w:val="005310E2"/>
    <w:rsid w:val="00551A85"/>
    <w:rsid w:val="00677FDC"/>
    <w:rsid w:val="006C215F"/>
    <w:rsid w:val="006C5CD9"/>
    <w:rsid w:val="00724A4E"/>
    <w:rsid w:val="00755C88"/>
    <w:rsid w:val="007A0BE0"/>
    <w:rsid w:val="007D0975"/>
    <w:rsid w:val="007D5D87"/>
    <w:rsid w:val="00821B9B"/>
    <w:rsid w:val="008A5FF9"/>
    <w:rsid w:val="009639F3"/>
    <w:rsid w:val="00965B0C"/>
    <w:rsid w:val="00A23516"/>
    <w:rsid w:val="00B24C06"/>
    <w:rsid w:val="00B50C10"/>
    <w:rsid w:val="00BD7930"/>
    <w:rsid w:val="00C54210"/>
    <w:rsid w:val="00D136DC"/>
    <w:rsid w:val="00D76770"/>
    <w:rsid w:val="00DF130E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27DD56-7271-4AA2-9028-526FC7C9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webprofi-kaufen-inter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3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</cp:revision>
  <cp:lastPrinted>2022-06-13T13:14:00Z</cp:lastPrinted>
  <dcterms:created xsi:type="dcterms:W3CDTF">2022-03-11T07:31:00Z</dcterms:created>
  <dcterms:modified xsi:type="dcterms:W3CDTF">2022-06-13T13:14:00Z</dcterms:modified>
</cp:coreProperties>
</file>